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戴志斌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苟珊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戴志斌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戴志斌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0086"/>
    <w:rsid w:val="2AD32B49"/>
    <w:rsid w:val="2B3247EE"/>
    <w:rsid w:val="2B8F3561"/>
    <w:rsid w:val="2B9D6E7D"/>
    <w:rsid w:val="2C5320F1"/>
    <w:rsid w:val="2CC43EBC"/>
    <w:rsid w:val="2CE264D6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1A74D4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043864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2017-11-22T06:26:04Z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