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胡荣琼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陈琳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B41D65"/>
    <w:rsid w:val="03DD0363"/>
    <w:rsid w:val="042D6435"/>
    <w:rsid w:val="042E1A53"/>
    <w:rsid w:val="0623601E"/>
    <w:rsid w:val="064C6DD9"/>
    <w:rsid w:val="06BB6EB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0703D9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A33E78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737A1C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935222"/>
    <w:rsid w:val="79AC6C77"/>
    <w:rsid w:val="79C33A9C"/>
    <w:rsid w:val="7AC85284"/>
    <w:rsid w:val="7B492025"/>
    <w:rsid w:val="7B834934"/>
    <w:rsid w:val="7BFC5A1C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2017-11-22T02:49:38Z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