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B41D65"/>
    <w:rsid w:val="03DD0363"/>
    <w:rsid w:val="042D6435"/>
    <w:rsid w:val="042E1A53"/>
    <w:rsid w:val="0623601E"/>
    <w:rsid w:val="064C6DD9"/>
    <w:rsid w:val="06BB6EB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0703D9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CD2376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A33E78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737A1C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935222"/>
    <w:rsid w:val="79AC6C77"/>
    <w:rsid w:val="79C33A9C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2017-11-22T02:54:25Z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