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BCB7887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864398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2017-11-21T08:47:49Z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