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李秀芳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罗丹丹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794D7A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0C3F2E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DEC3EC3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5A207A3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244081"/>
    <w:rsid w:val="38C92E35"/>
    <w:rsid w:val="38DA3197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23315C"/>
    <w:rsid w:val="53B12186"/>
    <w:rsid w:val="54892A5D"/>
    <w:rsid w:val="553E0DC2"/>
    <w:rsid w:val="55AA399A"/>
    <w:rsid w:val="55D40337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2837B4"/>
    <w:rsid w:val="674565D5"/>
    <w:rsid w:val="678932C1"/>
    <w:rsid w:val="67C123AA"/>
    <w:rsid w:val="67C90160"/>
    <w:rsid w:val="68642A54"/>
    <w:rsid w:val="69262AFC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7F05DA7"/>
    <w:rsid w:val="788A5719"/>
    <w:rsid w:val="788A62CF"/>
    <w:rsid w:val="78AD366F"/>
    <w:rsid w:val="78D22845"/>
    <w:rsid w:val="78F349FC"/>
    <w:rsid w:val="78F65327"/>
    <w:rsid w:val="790B2C60"/>
    <w:rsid w:val="795A45AA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2017-11-21T07:02:21Z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