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>:周莉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蒋朝仙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zhoul</w:t>
      </w: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72D6E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2017-11-21T05:00:17Z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