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2017-11-08T03:14:57Z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