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杨丽君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CF2394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65193E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8E128CE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2017-10-26T11:42:00Z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