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王丽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CF2394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1FF63E50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65193E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95E57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2017-10-26T11:47:04Z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