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黄娟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刘樽</w:t>
      </w:r>
    </w:p>
    <w:p>
      <w:bookmarkStart w:id="0" w:name="_GoBack"/>
      <w:bookmarkEnd w:id="0"/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会员新增任务完成，门店会员占比达到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46%以上，没减低1%，扣1分，会员占比低于36%以下不得分，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51668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30E563D8"/>
    <w:rsid w:val="32B02F16"/>
    <w:rsid w:val="336377E4"/>
    <w:rsid w:val="34C04E04"/>
    <w:rsid w:val="38A16627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2047EC5"/>
    <w:rsid w:val="63E86945"/>
    <w:rsid w:val="66D05990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4B71FB"/>
    <w:rsid w:val="78CB5B57"/>
    <w:rsid w:val="7BDA157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2017-10-26T07:59:11Z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