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黄玲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3BDE4B2C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5FA33BD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2017-10-26T07:13:50Z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