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黄玲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王明惠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665106"/>
    <w:rsid w:val="6AA53ED6"/>
    <w:rsid w:val="6CFE78DF"/>
    <w:rsid w:val="6E697271"/>
    <w:rsid w:val="6E701FCC"/>
    <w:rsid w:val="6FCA1077"/>
    <w:rsid w:val="70390867"/>
    <w:rsid w:val="7506588C"/>
    <w:rsid w:val="765C572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2017-10-26T07:21:15Z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