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FE" w:rsidRDefault="00054CFE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054CFE" w:rsidRDefault="00054CFE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54CF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4CF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54C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54C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54C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54C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54CF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、藿香正气液个人任务完成率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以上不予以扣分，每下降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个点扣一分。（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分）），高于</w:t>
            </w:r>
            <w:r>
              <w:rPr>
                <w:rFonts w:ascii="宋体" w:hAnsi="宋体" w:cs="宋体"/>
                <w:kern w:val="0"/>
                <w:sz w:val="24"/>
                <w:lang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54CF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4CF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4CFE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54CFE" w:rsidRDefault="00054CFE"/>
    <w:p w:rsidR="00054CFE" w:rsidRDefault="00054CFE">
      <w:pPr>
        <w:jc w:val="left"/>
      </w:pPr>
      <w:r>
        <w:rPr>
          <w:rFonts w:hint="eastAsia"/>
        </w:rPr>
        <w:t>考评人（店长）：被考评人（店员）：</w:t>
      </w:r>
    </w:p>
    <w:p w:rsidR="00054CFE" w:rsidRDefault="00054CFE"/>
    <w:p w:rsidR="00054CFE" w:rsidRDefault="00054CF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54CF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4CF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/>
                <w:color w:val="0000FF"/>
                <w:kern w:val="0"/>
                <w:szCs w:val="21"/>
                <w:lang/>
              </w:rPr>
              <w:t>45%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cs="宋体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4CFE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工作</w:t>
            </w:r>
          </w:p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全月无顾客投诉。如当月有顾客投诉，每投诉一次扣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分，投诉满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次，此项为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分。如涉及经济损失的，根据损失金额大小承担相应赔偿责任。（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分封顶）</w:t>
            </w:r>
          </w:p>
          <w:p w:rsidR="00054CFE" w:rsidRDefault="00054CFE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/>
                <w:color w:val="0070C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70C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70C0"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4CF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textAlignment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门店开业活动、闭店活动销售任务完成。（完成规定任务分别得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分，未完成规定任务按完成率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*3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分扣罚。无开业活动、闭店活动门店以基础分计）（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藿香正气液门店任务完成率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以上不予以扣分，每下降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个点扣一分。（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分）），高于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6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、片区藏药完成情况（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分）未完成按完成率得分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、员工仪容仪表（交接班照片按时发送），通报扣罚</w:t>
            </w: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54CFE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CFE" w:rsidRDefault="00054C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54CFE" w:rsidRDefault="00054CF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2017.8</w:t>
      </w:r>
      <w:r>
        <w:rPr>
          <w:rFonts w:hint="eastAsia"/>
          <w:b/>
          <w:bCs/>
          <w:sz w:val="24"/>
        </w:rPr>
        <w:t>）</w:t>
      </w:r>
    </w:p>
    <w:p w:rsidR="00054CFE" w:rsidRDefault="00054CFE">
      <w:pPr>
        <w:rPr>
          <w:b/>
          <w:bCs/>
          <w:sz w:val="24"/>
        </w:rPr>
      </w:pPr>
    </w:p>
    <w:p w:rsidR="00054CFE" w:rsidRDefault="00054CFE">
      <w:pPr>
        <w:jc w:val="left"/>
      </w:pPr>
      <w:r>
        <w:rPr>
          <w:rFonts w:hint="eastAsia"/>
        </w:rPr>
        <w:t>考评人（片区主管）：刘琴英被考评人（店长）：</w:t>
      </w:r>
    </w:p>
    <w:sectPr w:rsidR="00054CFE" w:rsidSect="00442B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4CFE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6AAA"/>
    <w:rsid w:val="003976AE"/>
    <w:rsid w:val="003A49E4"/>
    <w:rsid w:val="0040038F"/>
    <w:rsid w:val="00442B26"/>
    <w:rsid w:val="00467E8A"/>
    <w:rsid w:val="004B3AE7"/>
    <w:rsid w:val="005A16D8"/>
    <w:rsid w:val="005A1D26"/>
    <w:rsid w:val="006070F1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20E47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AFC29A5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26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2B26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2B2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255</Words>
  <Characters>1457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2017-10-26T07:00:00Z</dcterms:created>
  <dcterms:modified xsi:type="dcterms:W3CDTF">2017-10-26T07:00:00Z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