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03" w:rsidRDefault="003A4803">
      <w:pPr>
        <w:rPr>
          <w:b/>
          <w:bCs/>
          <w:color w:val="000000"/>
          <w:sz w:val="24"/>
        </w:rPr>
      </w:pPr>
    </w:p>
    <w:p w:rsidR="003A4803" w:rsidRDefault="003A480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A480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A4803" w:rsidRDefault="003A48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A480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A480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A480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A480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A480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A480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A480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8</w:t>
            </w:r>
          </w:p>
        </w:tc>
      </w:tr>
      <w:tr w:rsidR="003A480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8</w:t>
            </w:r>
          </w:p>
        </w:tc>
      </w:tr>
      <w:tr w:rsidR="003A480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3A480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3A480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3A480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、藿香正气液个人任务完成率</w:t>
            </w:r>
            <w:r>
              <w:rPr>
                <w:rFonts w:ascii="宋体" w:hAnsi="宋体" w:cs="宋体"/>
                <w:kern w:val="0"/>
                <w:sz w:val="24"/>
                <w:lang/>
              </w:rPr>
              <w:t>90%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以上不予以扣分，每下降</w:t>
            </w:r>
            <w:r>
              <w:rPr>
                <w:rFonts w:ascii="宋体" w:hAnsi="宋体" w:cs="宋体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个点扣一分。（</w:t>
            </w:r>
            <w:r>
              <w:rPr>
                <w:rFonts w:ascii="宋体" w:hAnsi="宋体" w:cs="宋体"/>
                <w:kern w:val="0"/>
                <w:sz w:val="24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分）），高于</w:t>
            </w:r>
            <w:r>
              <w:rPr>
                <w:rFonts w:ascii="宋体" w:hAnsi="宋体" w:cs="宋体"/>
                <w:kern w:val="0"/>
                <w:sz w:val="24"/>
                <w:lang/>
              </w:rPr>
              <w:t>90%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3A480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员工仪容仪表（交接班照片按时发送），通报扣罚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A480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A4803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85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A4803" w:rsidRDefault="003A4803"/>
    <w:p w:rsidR="003A4803" w:rsidRDefault="003A4803">
      <w:pPr>
        <w:jc w:val="left"/>
      </w:pPr>
      <w:r>
        <w:rPr>
          <w:rFonts w:hint="eastAsia"/>
        </w:rPr>
        <w:t>考评人（店长）：王旭</w:t>
      </w:r>
      <w:r>
        <w:t xml:space="preserve">   </w:t>
      </w:r>
      <w:r>
        <w:rPr>
          <w:rFonts w:hint="eastAsia"/>
        </w:rPr>
        <w:t>被考评人（店员）</w:t>
      </w:r>
      <w:r>
        <w:t>:</w:t>
      </w:r>
      <w:r>
        <w:rPr>
          <w:rFonts w:hint="eastAsia"/>
        </w:rPr>
        <w:t>肖瑶</w:t>
      </w:r>
    </w:p>
    <w:p w:rsidR="003A4803" w:rsidRDefault="003A4803"/>
    <w:p w:rsidR="003A4803" w:rsidRDefault="003A480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A480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A4803" w:rsidRDefault="003A48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A480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cs="宋体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/>
                <w:color w:val="0000FF"/>
                <w:kern w:val="0"/>
                <w:szCs w:val="21"/>
                <w:lang/>
              </w:rPr>
              <w:t>45%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480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480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cs="宋体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cs="宋体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A480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工作</w:t>
            </w:r>
          </w:p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全月无顾客投诉。如当月有顾客投诉，每投诉一次扣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分，投诉满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次，此项为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分。如涉及经济损失的，根据损失金额大小承担相应赔偿责任。（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分封顶）</w:t>
            </w:r>
          </w:p>
          <w:p w:rsidR="003A4803" w:rsidRDefault="003A480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/>
                <w:color w:val="0070C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480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480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A480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A480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A480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textAlignment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门店开业活动、闭店活动销售任务完成。（完成规定任务分别得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分，未完成规定任务按完成率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  <w:t>*3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分扣罚。无开业活动、闭店活动门店以基础分计）（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A4803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藿香正气液门店任务完成率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90%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以上不予以扣分，每下降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个点扣一分。（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分）），高于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90%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A4803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、片区藏药完成情况（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分）未完成按完成率得分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A4803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、员工仪容仪表（交接班照片按时发送），通报扣罚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A4803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3A4803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803" w:rsidRDefault="003A48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A4803" w:rsidRDefault="003A480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2017.8</w:t>
      </w:r>
      <w:r>
        <w:rPr>
          <w:rFonts w:hint="eastAsia"/>
          <w:b/>
          <w:bCs/>
          <w:sz w:val="24"/>
        </w:rPr>
        <w:t>）</w:t>
      </w:r>
    </w:p>
    <w:p w:rsidR="003A4803" w:rsidRDefault="003A4803">
      <w:pPr>
        <w:rPr>
          <w:b/>
          <w:bCs/>
          <w:sz w:val="24"/>
        </w:rPr>
      </w:pPr>
    </w:p>
    <w:p w:rsidR="003A4803" w:rsidRDefault="003A4803">
      <w:pPr>
        <w:jc w:val="left"/>
      </w:pPr>
      <w:r>
        <w:rPr>
          <w:rFonts w:hint="eastAsia"/>
        </w:rPr>
        <w:t>考评人（片区主管）：刘琴英被考评人（店长）：</w:t>
      </w:r>
    </w:p>
    <w:sectPr w:rsidR="003A4803" w:rsidSect="00CA4E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803"/>
    <w:rsid w:val="003A49E4"/>
    <w:rsid w:val="003F6010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0E34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A4E90"/>
    <w:rsid w:val="00CB1605"/>
    <w:rsid w:val="00CB2B2E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D008B4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6E21EB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8C0094"/>
    <w:rsid w:val="1293716F"/>
    <w:rsid w:val="12D6482E"/>
    <w:rsid w:val="13145EF1"/>
    <w:rsid w:val="1332039A"/>
    <w:rsid w:val="13A376D7"/>
    <w:rsid w:val="145A7E72"/>
    <w:rsid w:val="14C32F5A"/>
    <w:rsid w:val="154572F0"/>
    <w:rsid w:val="1639149B"/>
    <w:rsid w:val="16604A35"/>
    <w:rsid w:val="168F7E12"/>
    <w:rsid w:val="172E5F1A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5FD79F1"/>
    <w:rsid w:val="26503514"/>
    <w:rsid w:val="27155D69"/>
    <w:rsid w:val="27242CD7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BE860A9"/>
    <w:rsid w:val="2D237AFA"/>
    <w:rsid w:val="2DF7514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D99065E"/>
    <w:rsid w:val="3E9B2A1B"/>
    <w:rsid w:val="3EDE6422"/>
    <w:rsid w:val="3EEE658F"/>
    <w:rsid w:val="3FBE4438"/>
    <w:rsid w:val="40857CE9"/>
    <w:rsid w:val="40941FC1"/>
    <w:rsid w:val="41852259"/>
    <w:rsid w:val="42157BE9"/>
    <w:rsid w:val="42902F3D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CB12DA1"/>
    <w:rsid w:val="4D221D9C"/>
    <w:rsid w:val="4DCA3CFE"/>
    <w:rsid w:val="4DEA6E09"/>
    <w:rsid w:val="4E901E63"/>
    <w:rsid w:val="4F7218E4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6F928D1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AFC29A5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03F0A5B"/>
    <w:rsid w:val="71C06536"/>
    <w:rsid w:val="71E771DF"/>
    <w:rsid w:val="720704EE"/>
    <w:rsid w:val="72196DC5"/>
    <w:rsid w:val="723514B5"/>
    <w:rsid w:val="7244616B"/>
    <w:rsid w:val="728214FD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90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4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4E90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A4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4E9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259</Words>
  <Characters>1478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2017-10-26T07:01:00Z</dcterms:created>
  <dcterms:modified xsi:type="dcterms:W3CDTF">2017-10-26T07:01:00Z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