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邓黎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冯晓雨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周丽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pPr>
        <w:rPr>
          <w:rFonts w:hint="eastAsia"/>
        </w:rPr>
      </w:pPr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rPr>
          <w:rFonts w:hint="eastAsia"/>
        </w:rPr>
      </w:pPr>
    </w:p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李晓兰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会员新增任务完成，门店会员占比达到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46%以上，没减低1%，扣1分，会员占比低于36%以下不得分，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0BD7BC6"/>
    <w:rsid w:val="239B229C"/>
    <w:rsid w:val="27765CCC"/>
    <w:rsid w:val="27806AA5"/>
    <w:rsid w:val="2A2B5661"/>
    <w:rsid w:val="2C177531"/>
    <w:rsid w:val="2F831D65"/>
    <w:rsid w:val="32B02F16"/>
    <w:rsid w:val="336377E4"/>
    <w:rsid w:val="34C04E04"/>
    <w:rsid w:val="36C946C8"/>
    <w:rsid w:val="397A2F64"/>
    <w:rsid w:val="43B15793"/>
    <w:rsid w:val="44425A58"/>
    <w:rsid w:val="46EC63E9"/>
    <w:rsid w:val="47946E62"/>
    <w:rsid w:val="489C1F96"/>
    <w:rsid w:val="4EA43708"/>
    <w:rsid w:val="4FA3034F"/>
    <w:rsid w:val="51BB11A6"/>
    <w:rsid w:val="533A5A7C"/>
    <w:rsid w:val="57767DFB"/>
    <w:rsid w:val="5D324B77"/>
    <w:rsid w:val="5EF9133E"/>
    <w:rsid w:val="629F22C2"/>
    <w:rsid w:val="63E86945"/>
    <w:rsid w:val="65A61C08"/>
    <w:rsid w:val="65CC49F8"/>
    <w:rsid w:val="687338BB"/>
    <w:rsid w:val="68A06603"/>
    <w:rsid w:val="6AA53ED6"/>
    <w:rsid w:val="6CFE78DF"/>
    <w:rsid w:val="6E114208"/>
    <w:rsid w:val="6E697271"/>
    <w:rsid w:val="6E701FCC"/>
    <w:rsid w:val="6FCA1077"/>
    <w:rsid w:val="6FE402CC"/>
    <w:rsid w:val="70390867"/>
    <w:rsid w:val="74A13DBF"/>
    <w:rsid w:val="7506588C"/>
    <w:rsid w:val="78CB5B57"/>
    <w:rsid w:val="7B917ABB"/>
    <w:rsid w:val="7DF11A3B"/>
    <w:rsid w:val="7DF30332"/>
    <w:rsid w:val="7E07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2017-10-26T05:05:34Z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