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杨丽蓉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86D1DCA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2017-10-26T04:24:50Z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