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</w:tbl>
    <w:p/>
    <w:p/>
    <w:p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：单菊</w:t>
      </w:r>
      <w: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唐冬芳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会员新增任务完成，门店会员占比达到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46%以上，没减低1%，扣1分，会员占比低于36%以下不得分，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32B02F16"/>
    <w:rsid w:val="336377E4"/>
    <w:rsid w:val="34C04E04"/>
    <w:rsid w:val="43B15793"/>
    <w:rsid w:val="443F16ED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2017-10-26T04:21:33Z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