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吴阳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 xml:space="preserve">                           </w:t>
      </w:r>
      <w:r>
        <w:rPr>
          <w:rFonts w:hint="eastAsia"/>
        </w:rPr>
        <w:t>被考评人：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34986C95"/>
    <w:rsid w:val="43B15793"/>
    <w:rsid w:val="50AA4259"/>
    <w:rsid w:val="53C92624"/>
    <w:rsid w:val="598A5E7D"/>
    <w:rsid w:val="5C6033AB"/>
    <w:rsid w:val="66F1663A"/>
    <w:rsid w:val="695A5ECE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2017-10-26T03:46:10Z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