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817B25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2017-10-26T03:17:59Z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