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7846804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817B25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1935A6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2017-10-26T03:23:46Z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