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郭祥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解超霞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按时按量完成其他部门工作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E543FC"/>
    <w:rsid w:val="1B475B16"/>
    <w:rsid w:val="1B961DA3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7846804"/>
    <w:rsid w:val="38C92E35"/>
    <w:rsid w:val="3926085C"/>
    <w:rsid w:val="3937551A"/>
    <w:rsid w:val="39C97970"/>
    <w:rsid w:val="3B2E7B50"/>
    <w:rsid w:val="3C0C3393"/>
    <w:rsid w:val="3C194774"/>
    <w:rsid w:val="3C3379CF"/>
    <w:rsid w:val="3D4829CC"/>
    <w:rsid w:val="3D796FE0"/>
    <w:rsid w:val="3E9B2A1B"/>
    <w:rsid w:val="3EEE658F"/>
    <w:rsid w:val="3F443F86"/>
    <w:rsid w:val="3F817B25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1935A6"/>
    <w:rsid w:val="4E645FBD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B220408"/>
    <w:rsid w:val="5B9865DA"/>
    <w:rsid w:val="5BBA5647"/>
    <w:rsid w:val="5BC53B4D"/>
    <w:rsid w:val="5BEF3538"/>
    <w:rsid w:val="5C0C5C12"/>
    <w:rsid w:val="5D093720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4AF2E82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2017-10-26T03:24:00Z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