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bookmarkStart w:id="0" w:name="_GoBack"/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殷岱菊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李姣</w:t>
      </w:r>
    </w:p>
    <w:bookmarkEnd w:id="0"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73E2B17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4A86CD9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2017-10-26T02:57:05Z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