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吕彩霞</w:t>
      </w:r>
      <w: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01A07E1"/>
    <w:rsid w:val="14396991"/>
    <w:rsid w:val="154410F5"/>
    <w:rsid w:val="1810759C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6300237"/>
    <w:rsid w:val="78CB5B57"/>
    <w:rsid w:val="7DF11A3B"/>
    <w:rsid w:val="7DF30332"/>
    <w:rsid w:val="7F8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追梦的蚂蚁</cp:lastModifiedBy>
  <dcterms:modified xsi:type="dcterms:W3CDTF">2017-10-26T02:25:20Z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