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赵君兰</w:t>
      </w:r>
      <w:r>
        <w:t xml:space="preserve">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李霞</w:t>
      </w:r>
      <w:r>
        <w:t xml:space="preserve"> 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会员新增任务完成，门店会员占比达到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46%以上，没减低1%，扣1分，会员占比低于36%以下不得分，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7B53A5B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7662BCF"/>
    <w:rsid w:val="4EA43708"/>
    <w:rsid w:val="4FA3034F"/>
    <w:rsid w:val="51BB11A6"/>
    <w:rsid w:val="524E2B6E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-</cp:lastModifiedBy>
  <dcterms:modified xsi:type="dcterms:W3CDTF">2017-10-26T01:24:46Z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