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曹春燕</w:t>
      </w:r>
      <w:r>
        <w:t xml:space="preserve">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罗丽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曹春燕</w:t>
      </w:r>
      <w:r>
        <w:t xml:space="preserve">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邹洁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曹春燕</w:t>
      </w:r>
      <w:r>
        <w:t xml:space="preserve">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邓红梅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pPr>
        <w:rPr>
          <w:rFonts w:hint="eastAsia"/>
        </w:rPr>
      </w:pPr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会员新增任务完成，门店会员占比达到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46%以上，没减低1%，扣1分，会员占比低于36%以下不得分，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2F151A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E701FCC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2017-10-26T01:00:04Z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