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补录原因:车轮活动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:2017-10-24时间：通班8:00-21:30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:2017-10-25时间：通班8:00-21:30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日期:2017-10-24时间：早班08:00-21:30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日期:2017-09-25时间：早班08:00-21:30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补录原因:到西藏学习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姓名：夏彩红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日期:2017-10.16到10.22</w:t>
      </w:r>
    </w:p>
    <w:p>
      <w:pPr>
        <w:rPr>
          <w:rFonts w:hint="eastAsia"/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6475340"/>
    <w:rsid w:val="14210B36"/>
    <w:rsid w:val="14615BC5"/>
    <w:rsid w:val="172E2052"/>
    <w:rsid w:val="1DCF741C"/>
    <w:rsid w:val="1F4C577A"/>
    <w:rsid w:val="2F24100C"/>
    <w:rsid w:val="2F8D7CE6"/>
    <w:rsid w:val="3CC536B6"/>
    <w:rsid w:val="409624C4"/>
    <w:rsid w:val="45C530C6"/>
    <w:rsid w:val="4E280307"/>
    <w:rsid w:val="4E3430CC"/>
    <w:rsid w:val="54CE0A40"/>
    <w:rsid w:val="592972D4"/>
    <w:rsid w:val="5C1B4EEA"/>
    <w:rsid w:val="6F730C28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2017-10-25T12:08:17Z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