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5E" w:rsidRDefault="007A435E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7A435E" w:rsidRPr="004871A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A435E" w:rsidRPr="004871A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Default="007A435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A435E" w:rsidRPr="004871A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Default="007A435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A435E" w:rsidRPr="004871A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Default="007A435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A435E" w:rsidRPr="004871A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Default="007A435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A435E" w:rsidRPr="004871A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A435E" w:rsidRPr="004871A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A435E" w:rsidRPr="004871A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A435E" w:rsidRPr="004871A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A435E" w:rsidRPr="004871A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A435E" w:rsidRPr="004871A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A435E" w:rsidRPr="004871A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A435E" w:rsidRPr="004871A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A435E" w:rsidRPr="004871A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A435E" w:rsidRPr="004871A3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77</w:t>
            </w:r>
          </w:p>
        </w:tc>
      </w:tr>
    </w:tbl>
    <w:p w:rsidR="007A435E" w:rsidRDefault="007A435E"/>
    <w:p w:rsidR="007A435E" w:rsidRDefault="007A435E"/>
    <w:p w:rsidR="007A435E" w:rsidRDefault="007A435E">
      <w:r>
        <w:rPr>
          <w:rFonts w:hint="eastAsia"/>
        </w:rPr>
        <w:t>考评人（店长）：李青燕</w:t>
      </w:r>
      <w:r>
        <w:t xml:space="preserve">                                    </w:t>
      </w:r>
      <w:r>
        <w:rPr>
          <w:rFonts w:hint="eastAsia"/>
        </w:rPr>
        <w:t>被考评人：张洁</w:t>
      </w:r>
    </w:p>
    <w:p w:rsidR="007A435E" w:rsidRDefault="007A435E"/>
    <w:p w:rsidR="007A435E" w:rsidRDefault="007A435E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7A435E" w:rsidRDefault="007A435E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7A435E" w:rsidRDefault="007A435E"/>
    <w:p w:rsidR="007A435E" w:rsidRDefault="007A435E"/>
    <w:p w:rsidR="007A435E" w:rsidRDefault="007A435E"/>
    <w:p w:rsidR="007A435E" w:rsidRDefault="007A435E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7A435E" w:rsidRPr="004871A3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A435E" w:rsidRPr="004871A3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Default="007A435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A435E" w:rsidRPr="004871A3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Default="007A435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A435E" w:rsidRPr="004871A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Default="007A435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A435E" w:rsidRPr="004871A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A435E" w:rsidRPr="004871A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A435E" w:rsidRPr="004871A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A435E" w:rsidRPr="004871A3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A435E" w:rsidRPr="004871A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A435E" w:rsidRPr="004871A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A435E" w:rsidRPr="004871A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A435E" w:rsidRPr="004871A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Default="007A435E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A435E" w:rsidRPr="004871A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Default="007A435E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5E" w:rsidRPr="004871A3" w:rsidRDefault="007A4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A435E" w:rsidRDefault="007A435E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7A435E" w:rsidRDefault="007A435E">
      <w:pPr>
        <w:rPr>
          <w:b/>
          <w:bCs/>
          <w:sz w:val="24"/>
        </w:rPr>
      </w:pPr>
    </w:p>
    <w:p w:rsidR="007A435E" w:rsidRDefault="007A435E"/>
    <w:p w:rsidR="007A435E" w:rsidRDefault="007A435E"/>
    <w:sectPr w:rsidR="007A435E" w:rsidSect="00187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87CC5"/>
    <w:rsid w:val="003F421D"/>
    <w:rsid w:val="004871A3"/>
    <w:rsid w:val="00576B19"/>
    <w:rsid w:val="00794429"/>
    <w:rsid w:val="007A27C2"/>
    <w:rsid w:val="007A435E"/>
    <w:rsid w:val="008C1906"/>
    <w:rsid w:val="00AB47EA"/>
    <w:rsid w:val="00BA56B5"/>
    <w:rsid w:val="00CC74D2"/>
    <w:rsid w:val="00D17F73"/>
    <w:rsid w:val="00D9506F"/>
    <w:rsid w:val="00DF7EAE"/>
    <w:rsid w:val="00E519B9"/>
    <w:rsid w:val="00EB0130"/>
    <w:rsid w:val="00EC406A"/>
    <w:rsid w:val="00FC2E4D"/>
    <w:rsid w:val="01FB5C4F"/>
    <w:rsid w:val="05B23516"/>
    <w:rsid w:val="0623601E"/>
    <w:rsid w:val="06AB1AD2"/>
    <w:rsid w:val="09852619"/>
    <w:rsid w:val="0B0E4285"/>
    <w:rsid w:val="0E522E0D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12038BD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3F8713F"/>
    <w:rsid w:val="7506588C"/>
    <w:rsid w:val="78CB5B57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CC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211</Words>
  <Characters>1209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8</cp:revision>
  <dcterms:created xsi:type="dcterms:W3CDTF">2016-01-04T03:35:00Z</dcterms:created>
  <dcterms:modified xsi:type="dcterms:W3CDTF">2017-10-25T09:12:00Z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