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周玉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72779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2017-10-23T10:58:41Z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