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3B2BC4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2017-10-23T10:57:29Z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