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CB0CC0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DDE39FD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100730"/>
    <w:rsid w:val="7CC90FA9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2017-10-24T00:58:26Z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