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2D17706"/>
    <w:rsid w:val="43B15793"/>
    <w:rsid w:val="43E84FF7"/>
    <w:rsid w:val="449159C8"/>
    <w:rsid w:val="44F71432"/>
    <w:rsid w:val="45B33797"/>
    <w:rsid w:val="46410033"/>
    <w:rsid w:val="470764C4"/>
    <w:rsid w:val="4724288C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BEE0C73"/>
    <w:rsid w:val="7CBE0E0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2017-10-24T00:59:02Z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