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谢谢刘姐到店指导工作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吕颖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424A41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597851"/>
    <w:rsid w:val="28D93272"/>
    <w:rsid w:val="2A722691"/>
    <w:rsid w:val="2AAF4463"/>
    <w:rsid w:val="2AC8543A"/>
    <w:rsid w:val="2ACC6FD9"/>
    <w:rsid w:val="2B3247EE"/>
    <w:rsid w:val="2B3D7EAC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363727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34160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384F2E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2017-10-23T08:07:41Z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