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李海燕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7950FE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5A63E8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A37C2B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2017-10-18T13:45:10Z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