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李海燕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徐微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7950FE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5A63E8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7A04BA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2017-10-23T08:02:11Z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