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陈春花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8CB078F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2017-10-23T07:25:06Z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