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1B4E30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2ED6A95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2017-10-23T03:23:40Z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