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A26834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6E5EF3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4A19E3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617D74"/>
    <w:rsid w:val="64AF2E82"/>
    <w:rsid w:val="65582910"/>
    <w:rsid w:val="665F1B1F"/>
    <w:rsid w:val="66C8218A"/>
    <w:rsid w:val="674565D5"/>
    <w:rsid w:val="678932C1"/>
    <w:rsid w:val="67AE2E61"/>
    <w:rsid w:val="67C123AA"/>
    <w:rsid w:val="67C90160"/>
    <w:rsid w:val="68642A54"/>
    <w:rsid w:val="68CE43B0"/>
    <w:rsid w:val="68F0053F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2017-10-22T07:17:56Z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