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AD19F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CE85C1E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E51AE4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2D12F7E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15ABD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F15416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CE4F44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2F407BD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022173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2017-10-22T07:21:25Z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