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冬季活动执行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2820F1"/>
    <w:rsid w:val="003655AB"/>
    <w:rsid w:val="00375868"/>
    <w:rsid w:val="00376091"/>
    <w:rsid w:val="003A4F95"/>
    <w:rsid w:val="00467E18"/>
    <w:rsid w:val="004819A0"/>
    <w:rsid w:val="00777C78"/>
    <w:rsid w:val="00865541"/>
    <w:rsid w:val="00896A9B"/>
    <w:rsid w:val="00A971B1"/>
    <w:rsid w:val="00D97C11"/>
    <w:rsid w:val="00F33EFE"/>
    <w:rsid w:val="0623601E"/>
    <w:rsid w:val="0EAF1DC6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6923292A"/>
    <w:rsid w:val="6B4F6D38"/>
    <w:rsid w:val="6BD16BC8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187</Words>
  <Characters>1069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TJDYF-DJYPYLD</cp:lastModifiedBy>
  <dcterms:modified xsi:type="dcterms:W3CDTF">2017-01-26T04:12:49Z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