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D9" w:rsidRDefault="007A3ED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 w:rsidR="007A3ED9" w:rsidRDefault="007A3E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单位：四川太极大药房连锁有限公司</w:t>
      </w:r>
    </w:p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6"/>
        <w:gridCol w:w="2380"/>
        <w:gridCol w:w="2190"/>
        <w:gridCol w:w="2662"/>
      </w:tblGrid>
      <w:tr w:rsidR="007A3ED9" w:rsidRPr="00017B9F" w:rsidTr="00017B9F">
        <w:tc>
          <w:tcPr>
            <w:tcW w:w="2266" w:type="dxa"/>
            <w:shd w:val="clear" w:color="auto" w:fill="FFFFFF"/>
          </w:tcPr>
          <w:p w:rsidR="007A3ED9" w:rsidRPr="00017B9F" w:rsidRDefault="007A3ED9">
            <w:pPr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7A3ED9" w:rsidRPr="00017B9F" w:rsidRDefault="007A3ED9" w:rsidP="00017B9F">
            <w:pPr>
              <w:jc w:val="left"/>
              <w:rPr>
                <w:szCs w:val="21"/>
              </w:rPr>
            </w:pPr>
            <w:r w:rsidRPr="00017B9F">
              <w:rPr>
                <w:rFonts w:hint="eastAsia"/>
                <w:szCs w:val="21"/>
              </w:rPr>
              <w:t>门店名称</w:t>
            </w:r>
          </w:p>
        </w:tc>
        <w:tc>
          <w:tcPr>
            <w:tcW w:w="2190" w:type="dxa"/>
            <w:shd w:val="clear" w:color="auto" w:fill="FFFFFF"/>
          </w:tcPr>
          <w:p w:rsidR="007A3ED9" w:rsidRPr="00017B9F" w:rsidRDefault="007A3ED9">
            <w:pPr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7A3ED9" w:rsidRPr="00017B9F" w:rsidRDefault="007A3E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成都市武侯区浆洗街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号附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号</w:t>
            </w:r>
          </w:p>
        </w:tc>
      </w:tr>
      <w:tr w:rsidR="007A3ED9" w:rsidRPr="00017B9F" w:rsidTr="00017B9F">
        <w:tc>
          <w:tcPr>
            <w:tcW w:w="2266" w:type="dxa"/>
            <w:shd w:val="clear" w:color="auto" w:fill="FFFFFF"/>
          </w:tcPr>
          <w:p w:rsidR="007A3ED9" w:rsidRPr="00017B9F" w:rsidRDefault="007A3ED9">
            <w:pPr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7A3ED9" w:rsidRPr="00017B9F" w:rsidRDefault="007A3ED9" w:rsidP="00017B9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莫晓菊</w:t>
            </w:r>
          </w:p>
        </w:tc>
        <w:tc>
          <w:tcPr>
            <w:tcW w:w="2190" w:type="dxa"/>
            <w:shd w:val="clear" w:color="auto" w:fill="FFFFFF"/>
          </w:tcPr>
          <w:p w:rsidR="007A3ED9" w:rsidRPr="00017B9F" w:rsidRDefault="007A3ED9">
            <w:pPr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/>
          </w:tcPr>
          <w:p w:rsidR="007A3ED9" w:rsidRDefault="007A3ED9">
            <w:pPr>
              <w:rPr>
                <w:szCs w:val="21"/>
              </w:rPr>
            </w:pPr>
            <w:r w:rsidRPr="00017B9F">
              <w:rPr>
                <w:rFonts w:hint="eastAsia"/>
                <w:szCs w:val="21"/>
              </w:rPr>
              <w:t>座机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028-85580273</w:t>
            </w:r>
          </w:p>
          <w:p w:rsidR="007A3ED9" w:rsidRPr="00017B9F" w:rsidRDefault="007A3ED9">
            <w:pPr>
              <w:rPr>
                <w:szCs w:val="21"/>
              </w:rPr>
            </w:pPr>
            <w:r w:rsidRPr="00017B9F">
              <w:rPr>
                <w:rFonts w:hint="eastAsia"/>
                <w:szCs w:val="21"/>
              </w:rPr>
              <w:t>手机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13666223476</w:t>
            </w:r>
          </w:p>
        </w:tc>
      </w:tr>
      <w:tr w:rsidR="007A3ED9" w:rsidRPr="00017B9F" w:rsidTr="00017B9F">
        <w:tc>
          <w:tcPr>
            <w:tcW w:w="2266" w:type="dxa"/>
            <w:shd w:val="clear" w:color="auto" w:fill="FFFFFF"/>
          </w:tcPr>
          <w:p w:rsidR="007A3ED9" w:rsidRPr="00017B9F" w:rsidRDefault="007A3ED9">
            <w:pPr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7A3ED9" w:rsidRPr="00017B9F" w:rsidRDefault="007A3ED9" w:rsidP="00017B9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273</w:t>
            </w:r>
            <w:r>
              <w:rPr>
                <w:rFonts w:hint="eastAsia"/>
                <w:szCs w:val="21"/>
              </w:rPr>
              <w:t>平米</w:t>
            </w:r>
          </w:p>
        </w:tc>
        <w:tc>
          <w:tcPr>
            <w:tcW w:w="2190" w:type="dxa"/>
            <w:shd w:val="clear" w:color="auto" w:fill="FFFFFF"/>
          </w:tcPr>
          <w:p w:rsidR="007A3ED9" w:rsidRPr="00017B9F" w:rsidRDefault="007A3ED9" w:rsidP="007A3ED9">
            <w:pPr>
              <w:ind w:firstLineChars="50" w:firstLine="31680"/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7A3ED9" w:rsidRPr="00017B9F" w:rsidRDefault="007A3ED9" w:rsidP="00017B9F">
            <w:pPr>
              <w:jc w:val="center"/>
              <w:rPr>
                <w:szCs w:val="21"/>
              </w:rPr>
            </w:pPr>
            <w:r w:rsidRPr="00017B9F">
              <w:rPr>
                <w:rFonts w:hint="eastAsia"/>
                <w:szCs w:val="21"/>
              </w:rPr>
              <w:t>租赁性质</w:t>
            </w:r>
          </w:p>
        </w:tc>
      </w:tr>
      <w:tr w:rsidR="007A3ED9" w:rsidRPr="00017B9F" w:rsidTr="00017B9F">
        <w:tc>
          <w:tcPr>
            <w:tcW w:w="2266" w:type="dxa"/>
            <w:shd w:val="clear" w:color="auto" w:fill="FFFFFF"/>
          </w:tcPr>
          <w:p w:rsidR="007A3ED9" w:rsidRPr="00017B9F" w:rsidRDefault="007A3ED9">
            <w:pPr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7A3ED9" w:rsidRPr="00017B9F" w:rsidRDefault="007A3ED9">
            <w:pPr>
              <w:rPr>
                <w:szCs w:val="21"/>
              </w:rPr>
            </w:pPr>
            <w:r w:rsidRPr="00017B9F">
              <w:rPr>
                <w:rFonts w:hint="eastAsia"/>
                <w:szCs w:val="21"/>
              </w:rPr>
              <w:t>指建筑物的总层高和药店楼层，如</w:t>
            </w:r>
            <w:r w:rsidRPr="00017B9F">
              <w:rPr>
                <w:szCs w:val="21"/>
              </w:rPr>
              <w:t>:20 - 1</w:t>
            </w:r>
          </w:p>
        </w:tc>
        <w:tc>
          <w:tcPr>
            <w:tcW w:w="2190" w:type="dxa"/>
            <w:shd w:val="clear" w:color="auto" w:fill="FFFFFF"/>
          </w:tcPr>
          <w:p w:rsidR="007A3ED9" w:rsidRPr="00017B9F" w:rsidRDefault="007A3ED9">
            <w:pPr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7A3ED9" w:rsidRPr="00017B9F" w:rsidRDefault="007A3ED9">
            <w:pPr>
              <w:rPr>
                <w:szCs w:val="21"/>
              </w:rPr>
            </w:pPr>
            <w:r w:rsidRPr="00017B9F">
              <w:rPr>
                <w:szCs w:val="21"/>
              </w:rPr>
              <w:t xml:space="preserve">         </w:t>
            </w:r>
            <w:r w:rsidRPr="00017B9F">
              <w:rPr>
                <w:rFonts w:hint="eastAsia"/>
                <w:szCs w:val="21"/>
              </w:rPr>
              <w:t>一级</w:t>
            </w:r>
          </w:p>
        </w:tc>
      </w:tr>
      <w:tr w:rsidR="007A3ED9" w:rsidRPr="00017B9F" w:rsidTr="00017B9F">
        <w:tc>
          <w:tcPr>
            <w:tcW w:w="2266" w:type="dxa"/>
            <w:shd w:val="clear" w:color="auto" w:fill="FFFFFF"/>
          </w:tcPr>
          <w:p w:rsidR="007A3ED9" w:rsidRPr="00017B9F" w:rsidRDefault="007A3ED9">
            <w:pPr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7A3ED9" w:rsidRPr="00017B9F" w:rsidRDefault="007A3ED9" w:rsidP="00017B9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190" w:type="dxa"/>
            <w:shd w:val="clear" w:color="auto" w:fill="FFFFFF"/>
          </w:tcPr>
          <w:p w:rsidR="007A3ED9" w:rsidRPr="00017B9F" w:rsidRDefault="007A3ED9">
            <w:pPr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7A3ED9" w:rsidRPr="00017B9F" w:rsidRDefault="007A3ED9">
            <w:pPr>
              <w:rPr>
                <w:szCs w:val="21"/>
              </w:rPr>
            </w:pPr>
            <w:r>
              <w:rPr>
                <w:szCs w:val="21"/>
              </w:rPr>
              <w:t>614.46</w:t>
            </w:r>
            <w:r>
              <w:rPr>
                <w:rFonts w:hint="eastAsia"/>
                <w:szCs w:val="21"/>
              </w:rPr>
              <w:t>万</w:t>
            </w:r>
          </w:p>
        </w:tc>
      </w:tr>
      <w:tr w:rsidR="007A3ED9" w:rsidRPr="00017B9F" w:rsidTr="00017B9F">
        <w:tc>
          <w:tcPr>
            <w:tcW w:w="2266" w:type="dxa"/>
            <w:shd w:val="clear" w:color="auto" w:fill="FFFFFF"/>
          </w:tcPr>
          <w:p w:rsidR="007A3ED9" w:rsidRPr="00017B9F" w:rsidRDefault="007A3ED9">
            <w:pPr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7A3ED9" w:rsidRPr="00017B9F" w:rsidRDefault="007A3ED9" w:rsidP="00017B9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2190" w:type="dxa"/>
            <w:shd w:val="clear" w:color="auto" w:fill="FFFFFF"/>
          </w:tcPr>
          <w:p w:rsidR="007A3ED9" w:rsidRPr="00017B9F" w:rsidRDefault="007A3ED9">
            <w:pPr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7A3ED9" w:rsidRPr="00017B9F" w:rsidRDefault="007A3ED9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7A3ED9" w:rsidRPr="00017B9F" w:rsidTr="00017B9F">
        <w:tc>
          <w:tcPr>
            <w:tcW w:w="2266" w:type="dxa"/>
            <w:shd w:val="clear" w:color="auto" w:fill="FFFFFF"/>
          </w:tcPr>
          <w:p w:rsidR="007A3ED9" w:rsidRPr="00017B9F" w:rsidRDefault="007A3ED9">
            <w:pPr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水带</w:t>
            </w:r>
            <w:r w:rsidRPr="00017B9F">
              <w:rPr>
                <w:sz w:val="28"/>
                <w:szCs w:val="28"/>
              </w:rPr>
              <w:t>(</w:t>
            </w:r>
            <w:r w:rsidRPr="00017B9F">
              <w:rPr>
                <w:rFonts w:hint="eastAsia"/>
                <w:sz w:val="28"/>
                <w:szCs w:val="28"/>
              </w:rPr>
              <w:t>盘</w:t>
            </w:r>
            <w:r w:rsidRPr="00017B9F">
              <w:rPr>
                <w:sz w:val="28"/>
                <w:szCs w:val="28"/>
              </w:rPr>
              <w:t>)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7A3ED9" w:rsidRPr="00017B9F" w:rsidRDefault="007A3ED9" w:rsidP="00017B9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190" w:type="dxa"/>
            <w:shd w:val="clear" w:color="auto" w:fill="FFFFFF"/>
          </w:tcPr>
          <w:p w:rsidR="007A3ED9" w:rsidRPr="00017B9F" w:rsidRDefault="007A3ED9">
            <w:pPr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7A3ED9" w:rsidRPr="00017B9F" w:rsidRDefault="007A3ED9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7A3ED9" w:rsidRPr="00017B9F" w:rsidTr="00017B9F">
        <w:tc>
          <w:tcPr>
            <w:tcW w:w="2266" w:type="dxa"/>
            <w:shd w:val="clear" w:color="auto" w:fill="FFFFFF"/>
          </w:tcPr>
          <w:p w:rsidR="007A3ED9" w:rsidRPr="00017B9F" w:rsidRDefault="007A3ED9">
            <w:pPr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7A3ED9" w:rsidRPr="00017B9F" w:rsidRDefault="007A3ED9" w:rsidP="00017B9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190" w:type="dxa"/>
            <w:shd w:val="clear" w:color="auto" w:fill="FFFFFF"/>
          </w:tcPr>
          <w:p w:rsidR="007A3ED9" w:rsidRPr="00017B9F" w:rsidRDefault="007A3ED9">
            <w:pPr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7A3ED9" w:rsidRPr="00017B9F" w:rsidRDefault="007A3ED9">
            <w:pPr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7A3ED9" w:rsidRPr="00017B9F" w:rsidTr="00017B9F">
        <w:tc>
          <w:tcPr>
            <w:tcW w:w="2266" w:type="dxa"/>
            <w:shd w:val="clear" w:color="auto" w:fill="FFFFFF"/>
          </w:tcPr>
          <w:p w:rsidR="007A3ED9" w:rsidRPr="00017B9F" w:rsidRDefault="007A3ED9">
            <w:pPr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7A3ED9" w:rsidRPr="00017B9F" w:rsidRDefault="007A3ED9" w:rsidP="00017B9F">
            <w:pPr>
              <w:jc w:val="left"/>
              <w:rPr>
                <w:szCs w:val="21"/>
              </w:rPr>
            </w:pPr>
            <w:r w:rsidRPr="00017B9F"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无</w:t>
            </w:r>
            <w:r w:rsidRPr="00017B9F">
              <w:rPr>
                <w:szCs w:val="21"/>
              </w:rPr>
              <w:t xml:space="preserve"> </w:t>
            </w:r>
            <w:r w:rsidRPr="00017B9F">
              <w:rPr>
                <w:rFonts w:hint="eastAsia"/>
                <w:szCs w:val="21"/>
              </w:rPr>
              <w:t>个</w:t>
            </w:r>
          </w:p>
        </w:tc>
        <w:tc>
          <w:tcPr>
            <w:tcW w:w="2190" w:type="dxa"/>
            <w:shd w:val="clear" w:color="auto" w:fill="FFFFFF"/>
          </w:tcPr>
          <w:p w:rsidR="007A3ED9" w:rsidRPr="00017B9F" w:rsidRDefault="007A3ED9">
            <w:pPr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喷淋</w:t>
            </w:r>
            <w:r w:rsidRPr="00017B9F">
              <w:rPr>
                <w:sz w:val="28"/>
                <w:szCs w:val="28"/>
              </w:rPr>
              <w:t>(</w:t>
            </w:r>
            <w:r w:rsidRPr="00017B9F">
              <w:rPr>
                <w:rFonts w:hint="eastAsia"/>
                <w:sz w:val="28"/>
                <w:szCs w:val="28"/>
              </w:rPr>
              <w:t>有、无</w:t>
            </w:r>
            <w:r w:rsidRPr="00017B9F">
              <w:rPr>
                <w:sz w:val="28"/>
                <w:szCs w:val="28"/>
              </w:rPr>
              <w:t>)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7A3ED9" w:rsidRPr="00017B9F" w:rsidRDefault="007A3ED9">
            <w:pPr>
              <w:rPr>
                <w:szCs w:val="21"/>
              </w:rPr>
            </w:pPr>
            <w:r w:rsidRPr="00017B9F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无</w:t>
            </w:r>
            <w:r w:rsidRPr="00017B9F">
              <w:rPr>
                <w:szCs w:val="21"/>
              </w:rPr>
              <w:t xml:space="preserve">         </w:t>
            </w:r>
            <w:r w:rsidRPr="00017B9F">
              <w:rPr>
                <w:rFonts w:hint="eastAsia"/>
                <w:szCs w:val="21"/>
              </w:rPr>
              <w:t>个</w:t>
            </w:r>
          </w:p>
        </w:tc>
      </w:tr>
      <w:tr w:rsidR="007A3ED9" w:rsidRPr="00017B9F" w:rsidTr="00017B9F">
        <w:tc>
          <w:tcPr>
            <w:tcW w:w="2266" w:type="dxa"/>
            <w:shd w:val="clear" w:color="auto" w:fill="FFFFFF"/>
          </w:tcPr>
          <w:p w:rsidR="007A3ED9" w:rsidRPr="00017B9F" w:rsidRDefault="007A3ED9">
            <w:pPr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7A3ED9" w:rsidRPr="00017B9F" w:rsidRDefault="007A3ED9" w:rsidP="00017B9F">
            <w:pPr>
              <w:jc w:val="left"/>
              <w:rPr>
                <w:szCs w:val="21"/>
              </w:rPr>
            </w:pPr>
            <w:r w:rsidRPr="00017B9F">
              <w:rPr>
                <w:szCs w:val="21"/>
              </w:rPr>
              <w:t xml:space="preserve">        </w:t>
            </w:r>
            <w:r w:rsidRPr="00017B9F">
              <w:rPr>
                <w:rFonts w:hint="eastAsia"/>
                <w:szCs w:val="21"/>
              </w:rPr>
              <w:t>无</w:t>
            </w:r>
          </w:p>
        </w:tc>
        <w:tc>
          <w:tcPr>
            <w:tcW w:w="2190" w:type="dxa"/>
            <w:shd w:val="clear" w:color="auto" w:fill="FFFFFF"/>
          </w:tcPr>
          <w:p w:rsidR="007A3ED9" w:rsidRPr="00017B9F" w:rsidRDefault="007A3ED9" w:rsidP="007A3ED9">
            <w:pPr>
              <w:ind w:firstLineChars="50" w:firstLine="31680"/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7A3ED9" w:rsidRPr="00017B9F" w:rsidRDefault="007A3ED9">
            <w:pPr>
              <w:rPr>
                <w:szCs w:val="21"/>
              </w:rPr>
            </w:pPr>
            <w:r w:rsidRPr="00017B9F">
              <w:rPr>
                <w:szCs w:val="21"/>
              </w:rPr>
              <w:t xml:space="preserve">            </w:t>
            </w:r>
            <w:r w:rsidRPr="00017B9F">
              <w:rPr>
                <w:rFonts w:hint="eastAsia"/>
                <w:szCs w:val="21"/>
              </w:rPr>
              <w:t>无</w:t>
            </w:r>
          </w:p>
        </w:tc>
      </w:tr>
      <w:tr w:rsidR="007A3ED9" w:rsidRPr="00017B9F" w:rsidTr="00017B9F">
        <w:tc>
          <w:tcPr>
            <w:tcW w:w="2266" w:type="dxa"/>
            <w:shd w:val="clear" w:color="auto" w:fill="FFFFFF"/>
          </w:tcPr>
          <w:p w:rsidR="007A3ED9" w:rsidRPr="00017B9F" w:rsidRDefault="007A3ED9">
            <w:pPr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/>
            <w:vAlign w:val="center"/>
          </w:tcPr>
          <w:p w:rsidR="007A3ED9" w:rsidRPr="00017B9F" w:rsidRDefault="007A3ED9">
            <w:pPr>
              <w:rPr>
                <w:szCs w:val="21"/>
              </w:rPr>
            </w:pPr>
            <w:r w:rsidRPr="00017B9F">
              <w:rPr>
                <w:szCs w:val="21"/>
              </w:rPr>
              <w:t xml:space="preserve">  </w:t>
            </w:r>
            <w:r w:rsidRPr="00017B9F">
              <w:rPr>
                <w:rFonts w:hint="eastAsia"/>
                <w:szCs w:val="21"/>
              </w:rPr>
              <w:t>无</w:t>
            </w:r>
          </w:p>
        </w:tc>
      </w:tr>
      <w:tr w:rsidR="007A3ED9" w:rsidRPr="00017B9F" w:rsidTr="00017B9F">
        <w:tc>
          <w:tcPr>
            <w:tcW w:w="2266" w:type="dxa"/>
            <w:shd w:val="clear" w:color="auto" w:fill="FFFFFF"/>
          </w:tcPr>
          <w:p w:rsidR="007A3ED9" w:rsidRPr="00017B9F" w:rsidRDefault="007A3ED9">
            <w:pPr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/>
            <w:vAlign w:val="center"/>
          </w:tcPr>
          <w:p w:rsidR="007A3ED9" w:rsidRPr="00017B9F" w:rsidRDefault="007A3ED9">
            <w:pPr>
              <w:rPr>
                <w:szCs w:val="21"/>
              </w:rPr>
            </w:pPr>
            <w:r w:rsidRPr="00017B9F">
              <w:rPr>
                <w:rFonts w:hint="eastAsia"/>
                <w:sz w:val="24"/>
                <w:szCs w:val="24"/>
              </w:rPr>
              <w:t>此格由保卫部填写</w:t>
            </w:r>
          </w:p>
        </w:tc>
      </w:tr>
      <w:tr w:rsidR="007A3ED9" w:rsidRPr="00017B9F" w:rsidTr="00017B9F">
        <w:tc>
          <w:tcPr>
            <w:tcW w:w="2266" w:type="dxa"/>
            <w:shd w:val="clear" w:color="auto" w:fill="FFFFFF"/>
          </w:tcPr>
          <w:p w:rsidR="007A3ED9" w:rsidRPr="00017B9F" w:rsidRDefault="007A3ED9">
            <w:pPr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/>
            <w:vAlign w:val="center"/>
          </w:tcPr>
          <w:p w:rsidR="007A3ED9" w:rsidRPr="00017B9F" w:rsidRDefault="007A3E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冬虫夏草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袋，燕窝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盒，海参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盒，天麻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盒</w:t>
            </w:r>
          </w:p>
        </w:tc>
      </w:tr>
      <w:tr w:rsidR="007A3ED9" w:rsidRPr="00017B9F" w:rsidTr="00017B9F">
        <w:tc>
          <w:tcPr>
            <w:tcW w:w="2266" w:type="dxa"/>
            <w:shd w:val="clear" w:color="auto" w:fill="FFFFFF"/>
          </w:tcPr>
          <w:p w:rsidR="007A3ED9" w:rsidRPr="00017B9F" w:rsidRDefault="007A3ED9">
            <w:pPr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7A3ED9" w:rsidRPr="00017B9F" w:rsidRDefault="007A3ED9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90" w:type="dxa"/>
            <w:shd w:val="clear" w:color="auto" w:fill="FFFFFF"/>
          </w:tcPr>
          <w:p w:rsidR="007A3ED9" w:rsidRPr="00017B9F" w:rsidRDefault="007A3ED9" w:rsidP="007A3ED9">
            <w:pPr>
              <w:ind w:firstLineChars="100" w:firstLine="31680"/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/>
          </w:tcPr>
          <w:p w:rsidR="007A3ED9" w:rsidRPr="00017B9F" w:rsidRDefault="007A3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个门，一个窗</w:t>
            </w:r>
          </w:p>
        </w:tc>
      </w:tr>
      <w:tr w:rsidR="007A3ED9" w:rsidRPr="00017B9F" w:rsidTr="00017B9F">
        <w:tc>
          <w:tcPr>
            <w:tcW w:w="2266" w:type="dxa"/>
            <w:shd w:val="clear" w:color="auto" w:fill="FFFFFF"/>
          </w:tcPr>
          <w:p w:rsidR="007A3ED9" w:rsidRPr="00017B9F" w:rsidRDefault="007A3ED9">
            <w:pPr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7A3ED9" w:rsidRPr="00017B9F" w:rsidRDefault="007A3ED9">
            <w:pPr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190" w:type="dxa"/>
            <w:shd w:val="clear" w:color="auto" w:fill="FFFFFF"/>
          </w:tcPr>
          <w:p w:rsidR="007A3ED9" w:rsidRPr="00017B9F" w:rsidRDefault="007A3ED9" w:rsidP="007A3ED9">
            <w:pPr>
              <w:ind w:firstLineChars="100" w:firstLine="31680"/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/>
          </w:tcPr>
          <w:p w:rsidR="007A3ED9" w:rsidRPr="00017B9F" w:rsidRDefault="007A3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7A3ED9" w:rsidRPr="00017B9F" w:rsidTr="00017B9F">
        <w:tc>
          <w:tcPr>
            <w:tcW w:w="2266" w:type="dxa"/>
            <w:shd w:val="clear" w:color="auto" w:fill="FFFFFF"/>
          </w:tcPr>
          <w:p w:rsidR="007A3ED9" w:rsidRPr="00017B9F" w:rsidRDefault="007A3ED9">
            <w:pPr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7A3ED9" w:rsidRPr="00017B9F" w:rsidRDefault="007A3ED9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190" w:type="dxa"/>
            <w:shd w:val="clear" w:color="auto" w:fill="FFFFFF"/>
          </w:tcPr>
          <w:p w:rsidR="007A3ED9" w:rsidRPr="00017B9F" w:rsidRDefault="007A3ED9" w:rsidP="007A3ED9">
            <w:pPr>
              <w:ind w:firstLineChars="150" w:firstLine="31680"/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/>
          </w:tcPr>
          <w:p w:rsidR="007A3ED9" w:rsidRPr="00017B9F" w:rsidRDefault="007A3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3ED9" w:rsidRPr="00017B9F" w:rsidTr="00017B9F">
        <w:tc>
          <w:tcPr>
            <w:tcW w:w="2266" w:type="dxa"/>
            <w:shd w:val="clear" w:color="auto" w:fill="FFFFFF"/>
          </w:tcPr>
          <w:p w:rsidR="007A3ED9" w:rsidRPr="00017B9F" w:rsidRDefault="007A3ED9">
            <w:pPr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/>
          </w:tcPr>
          <w:p w:rsidR="007A3ED9" w:rsidRPr="00017B9F" w:rsidRDefault="007A3ED9">
            <w:pPr>
              <w:rPr>
                <w:sz w:val="28"/>
                <w:szCs w:val="28"/>
              </w:rPr>
            </w:pPr>
            <w:r w:rsidRPr="00017B9F">
              <w:rPr>
                <w:sz w:val="28"/>
                <w:szCs w:val="28"/>
              </w:rPr>
              <w:t xml:space="preserve">        </w:t>
            </w:r>
            <w:r w:rsidRPr="00017B9F">
              <w:rPr>
                <w:rFonts w:hint="eastAsia"/>
                <w:sz w:val="28"/>
                <w:szCs w:val="28"/>
              </w:rPr>
              <w:t>有</w:t>
            </w:r>
          </w:p>
        </w:tc>
        <w:tc>
          <w:tcPr>
            <w:tcW w:w="2190" w:type="dxa"/>
            <w:shd w:val="clear" w:color="auto" w:fill="FFFFFF"/>
          </w:tcPr>
          <w:p w:rsidR="007A3ED9" w:rsidRPr="00017B9F" w:rsidRDefault="007A3ED9">
            <w:pPr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/>
          </w:tcPr>
          <w:p w:rsidR="007A3ED9" w:rsidRPr="00017B9F" w:rsidRDefault="007A3E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万全</w:t>
            </w:r>
          </w:p>
        </w:tc>
      </w:tr>
      <w:tr w:rsidR="007A3ED9" w:rsidRPr="00017B9F" w:rsidTr="00017B9F">
        <w:trPr>
          <w:trHeight w:val="539"/>
        </w:trPr>
        <w:tc>
          <w:tcPr>
            <w:tcW w:w="2266" w:type="dxa"/>
            <w:shd w:val="clear" w:color="auto" w:fill="FFFFFF"/>
          </w:tcPr>
          <w:p w:rsidR="007A3ED9" w:rsidRPr="00017B9F" w:rsidRDefault="007A3ED9">
            <w:pPr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/>
          </w:tcPr>
          <w:p w:rsidR="007A3ED9" w:rsidRPr="00017B9F" w:rsidRDefault="007A3ED9">
            <w:pPr>
              <w:rPr>
                <w:sz w:val="28"/>
                <w:szCs w:val="28"/>
              </w:rPr>
            </w:pPr>
            <w:r w:rsidRPr="00017B9F">
              <w:rPr>
                <w:rFonts w:hint="eastAsia"/>
                <w:sz w:val="24"/>
                <w:szCs w:val="24"/>
              </w:rPr>
              <w:t>此项由保卫部填写</w:t>
            </w:r>
          </w:p>
        </w:tc>
        <w:tc>
          <w:tcPr>
            <w:tcW w:w="2190" w:type="dxa"/>
            <w:shd w:val="clear" w:color="auto" w:fill="FFFFFF"/>
          </w:tcPr>
          <w:p w:rsidR="007A3ED9" w:rsidRPr="00017B9F" w:rsidRDefault="007A3ED9">
            <w:pPr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/>
          </w:tcPr>
          <w:p w:rsidR="007A3ED9" w:rsidRPr="00017B9F" w:rsidRDefault="007A3ED9">
            <w:pPr>
              <w:rPr>
                <w:sz w:val="28"/>
                <w:szCs w:val="28"/>
              </w:rPr>
            </w:pPr>
            <w:r w:rsidRPr="00017B9F">
              <w:rPr>
                <w:rFonts w:hint="eastAsia"/>
                <w:sz w:val="24"/>
                <w:szCs w:val="24"/>
              </w:rPr>
              <w:t>此项由保卫部填写</w:t>
            </w:r>
          </w:p>
        </w:tc>
      </w:tr>
      <w:tr w:rsidR="007A3ED9" w:rsidRPr="00017B9F" w:rsidTr="00017B9F">
        <w:trPr>
          <w:trHeight w:val="658"/>
        </w:trPr>
        <w:tc>
          <w:tcPr>
            <w:tcW w:w="2266" w:type="dxa"/>
            <w:shd w:val="clear" w:color="auto" w:fill="FFFFFF"/>
          </w:tcPr>
          <w:p w:rsidR="007A3ED9" w:rsidRPr="00017B9F" w:rsidRDefault="007A3ED9" w:rsidP="00017B9F">
            <w:pPr>
              <w:spacing w:line="320" w:lineRule="exact"/>
              <w:jc w:val="left"/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/>
          </w:tcPr>
          <w:p w:rsidR="007A3ED9" w:rsidRPr="00017B9F" w:rsidRDefault="007A3ED9" w:rsidP="00017B9F">
            <w:pPr>
              <w:spacing w:line="320" w:lineRule="exact"/>
              <w:jc w:val="left"/>
              <w:rPr>
                <w:sz w:val="28"/>
                <w:szCs w:val="28"/>
              </w:rPr>
            </w:pPr>
            <w:r w:rsidRPr="00017B9F">
              <w:rPr>
                <w:sz w:val="28"/>
                <w:szCs w:val="28"/>
              </w:rPr>
              <w:t xml:space="preserve">     </w:t>
            </w:r>
            <w:r w:rsidRPr="00017B9F">
              <w:rPr>
                <w:sz w:val="24"/>
                <w:szCs w:val="24"/>
              </w:rPr>
              <w:t xml:space="preserve">   </w:t>
            </w:r>
            <w:r w:rsidRPr="00017B9F"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2190" w:type="dxa"/>
            <w:shd w:val="clear" w:color="auto" w:fill="FFFFFF"/>
          </w:tcPr>
          <w:p w:rsidR="007A3ED9" w:rsidRPr="00017B9F" w:rsidRDefault="007A3ED9" w:rsidP="00017B9F">
            <w:pPr>
              <w:spacing w:line="320" w:lineRule="exact"/>
              <w:jc w:val="left"/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登记台账</w:t>
            </w:r>
          </w:p>
        </w:tc>
        <w:tc>
          <w:tcPr>
            <w:tcW w:w="2662" w:type="dxa"/>
            <w:shd w:val="clear" w:color="auto" w:fill="FFFFFF"/>
          </w:tcPr>
          <w:p w:rsidR="007A3ED9" w:rsidRPr="00017B9F" w:rsidRDefault="007A3ED9" w:rsidP="00017B9F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017B9F">
              <w:rPr>
                <w:rFonts w:hint="eastAsia"/>
                <w:sz w:val="24"/>
                <w:szCs w:val="24"/>
              </w:rPr>
              <w:t>跟安全有关的登记台账</w:t>
            </w:r>
            <w:r w:rsidRPr="00017B9F">
              <w:rPr>
                <w:sz w:val="24"/>
                <w:szCs w:val="24"/>
              </w:rPr>
              <w:t xml:space="preserve">         </w:t>
            </w:r>
          </w:p>
          <w:p w:rsidR="007A3ED9" w:rsidRPr="00017B9F" w:rsidRDefault="007A3ED9" w:rsidP="00017B9F">
            <w:pPr>
              <w:spacing w:line="320" w:lineRule="exact"/>
              <w:jc w:val="left"/>
              <w:rPr>
                <w:sz w:val="28"/>
                <w:szCs w:val="28"/>
              </w:rPr>
            </w:pPr>
            <w:r w:rsidRPr="00017B9F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2</w:t>
            </w:r>
            <w:r w:rsidRPr="00017B9F">
              <w:rPr>
                <w:rFonts w:hint="eastAsia"/>
                <w:sz w:val="24"/>
                <w:szCs w:val="24"/>
              </w:rPr>
              <w:t>个</w:t>
            </w:r>
          </w:p>
        </w:tc>
      </w:tr>
      <w:tr w:rsidR="007A3ED9" w:rsidRPr="00017B9F" w:rsidTr="00017B9F">
        <w:tc>
          <w:tcPr>
            <w:tcW w:w="2266" w:type="dxa"/>
            <w:shd w:val="clear" w:color="auto" w:fill="FFFFFF"/>
          </w:tcPr>
          <w:p w:rsidR="007A3ED9" w:rsidRPr="00017B9F" w:rsidRDefault="007A3ED9" w:rsidP="007A3ED9">
            <w:pPr>
              <w:ind w:firstLineChars="50" w:firstLine="31680"/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/>
          </w:tcPr>
          <w:p w:rsidR="007A3ED9" w:rsidRPr="00017B9F" w:rsidRDefault="007A3ED9">
            <w:pPr>
              <w:rPr>
                <w:sz w:val="28"/>
                <w:szCs w:val="28"/>
              </w:rPr>
            </w:pPr>
            <w:r w:rsidRPr="00017B9F"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 w:rsidR="007A3ED9" w:rsidRDefault="007A3ED9">
      <w:pPr>
        <w:tabs>
          <w:tab w:val="left" w:pos="735"/>
        </w:tabs>
        <w:sectPr w:rsidR="007A3ED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A3ED9" w:rsidRDefault="007A3ED9">
      <w:pPr>
        <w:tabs>
          <w:tab w:val="left" w:pos="735"/>
        </w:tabs>
      </w:pPr>
      <w:r>
        <w:rPr>
          <w:noProof/>
        </w:rPr>
        <w:pict>
          <v:shape id="_x0000_s1026" style="position:absolute;left:0;text-align:left;margin-left:153pt;margin-top:55.65pt;width:424.4pt;height:266.35pt;z-index:251657728;mso-position-horizontal:absolute;mso-position-vertical:absolute" coordsize="10605,5220" path="m150,60r3885,l4035,150r3690,l7725,1620r,315l7770,1920r,-555l8595,1365r,225l9780,1590r,510l9840,2100r,-510l10530,1590r,795l7725,2385r15,60l8985,2445r,900l8895,3345r,1800l7410,5145r,75l8985,5205r,-1800l9060,3420r,-975l10605,2445r,-915l8670,1530r,-225l7785,1305r,-1215l4125,90r,-90l75,r,1425l,1425r,960l1845,2385r,45l2310,2430r-15,-45l3930,2355r,2760l3930,5070r,45l3930,5040r,180l6135,5220r15,-60l3990,5160r,-2865l75,2295r,-780l135,1515,150,60xe"/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234.6pt;margin-top:177.1pt;width:18.75pt;height:5.95pt;z-index:251658752" fillcolor="#e46c0a"/>
        </w:pict>
      </w:r>
      <w:r>
        <w:rPr>
          <w:noProof/>
        </w:rPr>
        <w:pict>
          <v:shape id="_x0000_s1028" style="position:absolute;left:0;text-align:left;margin-left:469.35pt;margin-top:150.05pt;width:14.25pt;height:16.5pt;z-index:251659776" coordsize="285,330" path="m,75r195,l210,315r75,15l285,15,45,15r,l30,,,75xe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.9pt;margin-top:355.5pt;width:368.05pt;height:1in;z-index:251656704" fillcolor="#d9d9d9">
            <v:stroke dashstyle="1 1" endcap="square"/>
            <v:textbox>
              <w:txbxContent>
                <w:p w:rsidR="007A3ED9" w:rsidRDefault="007A3ED9">
                  <w:r>
                    <w:rPr>
                      <w:rFonts w:hint="eastAsia"/>
                    </w:rPr>
                    <w:t>图标：</w:t>
                  </w:r>
                </w:p>
                <w:p w:rsidR="007A3ED9" w:rsidRDefault="007A3ED9">
                  <w:pPr>
                    <w:spacing w:line="280" w:lineRule="exact"/>
                  </w:pP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消火栓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⊙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烟感探测器</w:t>
                  </w:r>
                  <w:r>
                    <w:t xml:space="preserve">      </w:t>
                  </w:r>
                  <w:r>
                    <w:rPr>
                      <w:rFonts w:ascii="MS Gothic" w:eastAsia="MS Gothic" w:hAnsi="MS Gothic" w:cs="MS Gothic" w:hint="eastAsia"/>
                    </w:rPr>
                    <w:t>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红外线探测器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●空调</w:t>
                  </w:r>
                </w:p>
                <w:p w:rsidR="007A3ED9" w:rsidRDefault="007A3ED9">
                  <w:pPr>
                    <w:spacing w:line="280" w:lineRule="exact"/>
                  </w:pPr>
                  <w:r>
                    <w:rPr>
                      <w:rFonts w:ascii="MS Gothic" w:eastAsia="MS Gothic" w:hAnsi="MS Gothic" w:cs="MS Gothic" w:hint="eastAsia"/>
                    </w:rPr>
                    <w:t>▣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灭火器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▲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安全出口标志</w:t>
                  </w:r>
                  <w:r>
                    <w:t xml:space="preserve">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☺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摄像机</w:t>
                  </w:r>
                  <w:r>
                    <w:rPr>
                      <w:szCs w:val="21"/>
                    </w:rPr>
                    <w:t xml:space="preserve">       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☼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</w:rPr>
                    <w:t>应急照明灯</w:t>
                  </w:r>
                  <w:r>
                    <w:rPr>
                      <w:szCs w:val="21"/>
                    </w:rPr>
                    <w:t xml:space="preserve">  </w:t>
                  </w:r>
                </w:p>
                <w:p w:rsidR="007A3ED9" w:rsidRDefault="007A3ED9">
                  <w:pPr>
                    <w:spacing w:line="280" w:lineRule="exact"/>
                  </w:pPr>
                  <w:r>
                    <w:rPr>
                      <w:rFonts w:ascii="MS Gothic" w:eastAsia="MS Gothic" w:hAnsi="MS Gothic" w:cs="MS Gothic" w:hint="eastAsia"/>
                      <w:sz w:val="24"/>
                      <w:szCs w:val="24"/>
                    </w:rPr>
                    <w:t>✲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喷淋头</w:t>
                  </w:r>
                  <w:r>
                    <w:t xml:space="preserve">   </w:t>
                  </w:r>
                  <w:r w:rsidRPr="00017B9F">
                    <w:rPr>
                      <w:rFonts w:hint="eastAsia"/>
                      <w:b/>
                      <w:bCs/>
                      <w:color w:val="000000"/>
                    </w:rPr>
                    <w:t>△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疏散指示标志</w:t>
                  </w:r>
                  <w:r>
                    <w:t xml:space="preserve">    </w:t>
                  </w:r>
                  <w:r w:rsidRPr="00017B9F">
                    <w:rPr>
                      <w:rFonts w:ascii="MS Gothic" w:eastAsia="MS Gothic" w:hAnsi="MS Gothic" w:cs="MS Gothic" w:hint="eastAsia"/>
                      <w:color w:val="984806"/>
                    </w:rPr>
                    <w:t>▬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窗户</w:t>
                  </w:r>
                  <w:r>
                    <w:t xml:space="preserve">           </w:t>
                  </w:r>
                  <w:r>
                    <w:rPr>
                      <w:rFonts w:ascii="MS Gothic" w:eastAsia="MS Gothic" w:hAnsi="MS Gothic" w:cs="MS Gothic" w:hint="eastAsia"/>
                    </w:rPr>
                    <w:t>▤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消防疏散引导箱</w:t>
                  </w:r>
                  <w:r>
                    <w:t xml:space="preserve">               </w:t>
                  </w:r>
                  <w:r>
                    <w:rPr>
                      <w:szCs w:val="21"/>
                    </w:rPr>
                    <w:t xml:space="preserve">                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-2pt;margin-top:-5.05pt;width:702pt;height:438.25pt;z-index:251655680">
            <v:textbox>
              <w:txbxContent>
                <w:p w:rsidR="007A3ED9" w:rsidRDefault="007A3ED9">
                  <w:bookmarkStart w:id="0" w:name="_GoBack"/>
                  <w:bookmarkEnd w:id="0"/>
                  <w:r>
                    <w:rPr>
                      <w:rFonts w:hint="eastAsia"/>
                    </w:rPr>
                    <w:t>请各门店画出本店草图，按图标将店内有的内容列在平面图上，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如下参考图：</w:t>
                  </w:r>
                  <w:r>
                    <w:t xml:space="preserve">                                                     </w:t>
                  </w:r>
                </w:p>
                <w:p w:rsidR="007A3ED9" w:rsidRDefault="007A3ED9">
                  <w:pPr>
                    <w:rPr>
                      <w:sz w:val="36"/>
                      <w:szCs w:val="36"/>
                    </w:rPr>
                  </w:pPr>
                  <w:r>
                    <w:t xml:space="preserve">                                                   </w:t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6"/>
                      <w:szCs w:val="36"/>
                    </w:rPr>
                    <w:t>药店消防平面图</w:t>
                  </w:r>
                </w:p>
                <w:p w:rsidR="007A3ED9" w:rsidRDefault="007A3ED9">
                  <w:r>
                    <w:rPr>
                      <w:b/>
                      <w:bCs/>
                    </w:rPr>
                    <w:t xml:space="preserve">        </w:t>
                  </w:r>
                  <w:r>
                    <w:t xml:space="preserve">                                                 </w:t>
                  </w:r>
                </w:p>
                <w:p w:rsidR="007A3ED9" w:rsidRDefault="007A3ED9">
                  <w:pPr>
                    <w:ind w:firstLine="420"/>
                  </w:pPr>
                  <w:r>
                    <w:t xml:space="preserve">                           </w:t>
                  </w:r>
                  <w:r>
                    <w:rPr>
                      <w:rFonts w:hint="eastAsia"/>
                    </w:rPr>
                    <w:t>●</w:t>
                  </w:r>
                  <w:r>
                    <w:t xml:space="preserve">       </w:t>
                  </w: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t xml:space="preserve">   </w:t>
                  </w:r>
                  <w:r>
                    <w:rPr>
                      <w:rFonts w:ascii="MS Gothic" w:eastAsia="MS Gothic" w:hAnsi="MS Gothic" w:cs="MS Gothic" w:hint="eastAsia"/>
                    </w:rPr>
                    <w:t>▣</w:t>
                  </w:r>
                  <w:r>
                    <w:t xml:space="preserve">                    </w:t>
                  </w:r>
                  <w:r w:rsidRPr="00017B9F">
                    <w:rPr>
                      <w:rFonts w:ascii="MS Gothic" w:eastAsia="MS Gothic" w:hAnsi="MS Gothic" w:cs="MS Gothic" w:hint="eastAsia"/>
                      <w:color w:val="984806"/>
                    </w:rPr>
                    <w:t>▬</w:t>
                  </w:r>
                  <w:r>
                    <w:t xml:space="preserve">                   </w:t>
                  </w: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t xml:space="preserve">                  </w:t>
                  </w:r>
                </w:p>
                <w:p w:rsidR="007A3ED9" w:rsidRDefault="007A3ED9">
                  <w:pPr>
                    <w:ind w:firstLine="420"/>
                  </w:pPr>
                  <w:r>
                    <w:t xml:space="preserve">                                          </w:t>
                  </w:r>
                </w:p>
                <w:p w:rsidR="007A3ED9" w:rsidRDefault="007A3ED9">
                  <w:pPr>
                    <w:ind w:firstLine="420"/>
                  </w:pPr>
                  <w:r>
                    <w:t xml:space="preserve">                                                 </w:t>
                  </w:r>
                </w:p>
                <w:p w:rsidR="007A3ED9" w:rsidRDefault="007A3ED9">
                  <w:pPr>
                    <w:ind w:firstLine="420"/>
                  </w:pPr>
                  <w:r>
                    <w:t xml:space="preserve">                                                                     </w:t>
                  </w:r>
                </w:p>
                <w:p w:rsidR="007A3ED9" w:rsidRDefault="007A3ED9">
                  <w:pPr>
                    <w:ind w:firstLine="420"/>
                  </w:pPr>
                  <w:r>
                    <w:t xml:space="preserve">                                                       </w:t>
                  </w:r>
                </w:p>
                <w:p w:rsidR="007A3ED9" w:rsidRDefault="007A3ED9">
                  <w:pPr>
                    <w:ind w:firstLine="420"/>
                  </w:pPr>
                  <w:r>
                    <w:t xml:space="preserve">                                                                            </w:t>
                  </w:r>
                </w:p>
                <w:p w:rsidR="007A3ED9" w:rsidRDefault="007A3ED9">
                  <w:pPr>
                    <w:ind w:firstLine="420"/>
                  </w:pPr>
                  <w:r>
                    <w:t xml:space="preserve">                                                                                    </w:t>
                  </w:r>
                </w:p>
                <w:p w:rsidR="007A3ED9" w:rsidRDefault="007A3ED9">
                  <w:pPr>
                    <w:ind w:firstLine="420"/>
                  </w:pPr>
                  <w:r>
                    <w:t xml:space="preserve">                                                                                      </w:t>
                  </w:r>
                </w:p>
                <w:p w:rsidR="007A3ED9" w:rsidRDefault="007A3ED9">
                  <w:r>
                    <w:t xml:space="preserve">                                                                </w:t>
                  </w:r>
                </w:p>
                <w:p w:rsidR="007A3ED9" w:rsidRDefault="007A3ED9">
                  <w:pPr>
                    <w:ind w:firstLine="420"/>
                  </w:pPr>
                  <w:r>
                    <w:t xml:space="preserve">                                                               </w:t>
                  </w:r>
                </w:p>
                <w:p w:rsidR="007A3ED9" w:rsidRDefault="007A3ED9">
                  <w:pPr>
                    <w:ind w:firstLine="420"/>
                  </w:pPr>
                  <w:r>
                    <w:t xml:space="preserve">                                                                                                                      </w:t>
                  </w:r>
                </w:p>
                <w:p w:rsidR="007A3ED9" w:rsidRDefault="007A3ED9">
                  <w:r>
                    <w:t xml:space="preserve">                                                               </w:t>
                  </w:r>
                  <w:r>
                    <w:rPr>
                      <w:rFonts w:ascii="MS Gothic" w:eastAsia="MS Gothic" w:hAnsi="MS Gothic" w:cs="MS Gothic" w:hint="eastAsia"/>
                    </w:rPr>
                    <w:t>▣</w:t>
                  </w:r>
                  <w:r>
                    <w:t xml:space="preserve">     </w:t>
                  </w:r>
                </w:p>
                <w:p w:rsidR="007A3ED9" w:rsidRDefault="007A3ED9">
                  <w:pPr>
                    <w:ind w:firstLine="420"/>
                  </w:pPr>
                </w:p>
                <w:p w:rsidR="007A3ED9" w:rsidRDefault="007A3ED9">
                  <w:r>
                    <w:t xml:space="preserve">                                                                   </w:t>
                  </w:r>
                  <w:r>
                    <w:rPr>
                      <w:rFonts w:ascii="MS Gothic" w:eastAsia="MS Gothic" w:hAnsi="MS Gothic" w:cs="MS Gothic" w:hint="eastAsia"/>
                    </w:rPr>
                    <w:t>☀</w:t>
                  </w:r>
                  <w:r>
                    <w:t xml:space="preserve">      </w:t>
                  </w:r>
                  <w:r>
                    <w:rPr>
                      <w:rFonts w:ascii="MS Gothic" w:hAnsi="MS Gothic" w:cs="MS Gothic"/>
                    </w:rPr>
                    <w:t xml:space="preserve">      </w:t>
                  </w:r>
                  <w:r>
                    <w:t xml:space="preserve">    </w:t>
                  </w:r>
                  <w:r>
                    <w:rPr>
                      <w:rFonts w:ascii="MS Gothic" w:eastAsia="MS Gothic" w:hAnsi="MS Gothic" w:cs="MS Gothic" w:hint="eastAsia"/>
                    </w:rPr>
                    <w:t>☀</w:t>
                  </w:r>
                  <w:r>
                    <w:t xml:space="preserve">    </w:t>
                  </w:r>
                </w:p>
                <w:p w:rsidR="007A3ED9" w:rsidRDefault="007A3ED9">
                  <w:r>
                    <w:t xml:space="preserve">                                                                                                                                   </w:t>
                  </w:r>
                </w:p>
                <w:p w:rsidR="007A3ED9" w:rsidRDefault="007A3ED9">
                  <w:pPr>
                    <w:ind w:firstLine="420"/>
                  </w:pPr>
                  <w:r>
                    <w:t xml:space="preserve">                                                            </w:t>
                  </w:r>
                  <w:r>
                    <w:rPr>
                      <w:rFonts w:hint="eastAsia"/>
                    </w:rPr>
                    <w:t>▲</w:t>
                  </w:r>
                  <w:r>
                    <w:t xml:space="preserve">    </w:t>
                  </w:r>
                  <w:r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☼</w:t>
                  </w:r>
                  <w:r>
                    <w:t xml:space="preserve">               </w:t>
                  </w:r>
                  <w:r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☼</w:t>
                  </w:r>
                  <w:r>
                    <w:t xml:space="preserve">    </w:t>
                  </w:r>
                  <w:r>
                    <w:rPr>
                      <w:rFonts w:hint="eastAsia"/>
                    </w:rPr>
                    <w:t>▲</w:t>
                  </w:r>
                  <w:r>
                    <w:t xml:space="preserve">                             </w:t>
                  </w:r>
                </w:p>
                <w:p w:rsidR="007A3ED9" w:rsidRDefault="007A3ED9">
                  <w:pPr>
                    <w:ind w:firstLine="420"/>
                  </w:pPr>
                </w:p>
                <w:p w:rsidR="007A3ED9" w:rsidRDefault="007A3ED9">
                  <w:pPr>
                    <w:ind w:firstLine="420"/>
                  </w:pPr>
                  <w:r>
                    <w:t xml:space="preserve">                                                                                  </w:t>
                  </w: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sz w:val="24"/>
                      <w:szCs w:val="24"/>
                    </w:rPr>
                    <w:t>⊙</w:t>
                  </w:r>
                  <w:r>
                    <w:rPr>
                      <w:rFonts w:ascii="MS Gothic" w:eastAsia="MS Gothic" w:hAnsi="MS Gothic" w:cs="MS Gothic" w:hint="eastAsia"/>
                      <w:sz w:val="24"/>
                      <w:szCs w:val="24"/>
                    </w:rPr>
                    <w:t>☀</w:t>
                  </w:r>
                  <w:r>
                    <w:rPr>
                      <w:rFonts w:hint="eastAsia"/>
                      <w:sz w:val="24"/>
                      <w:szCs w:val="24"/>
                    </w:rPr>
                    <w:t>●</w:t>
                  </w:r>
                  <w:r>
                    <w:rPr>
                      <w:rFonts w:ascii="MS Gothic" w:eastAsia="MS Gothic" w:hAnsi="MS Gothic" w:cs="MS Gothic" w:hint="eastAsia"/>
                      <w:sz w:val="24"/>
                      <w:szCs w:val="24"/>
                    </w:rPr>
                    <w:t>▣</w:t>
                  </w:r>
                  <w:r>
                    <w:rPr>
                      <w:rFonts w:hint="eastAsia"/>
                      <w:sz w:val="24"/>
                      <w:szCs w:val="24"/>
                    </w:rPr>
                    <w:t>▲</w:t>
                  </w:r>
                  <w:r w:rsidRPr="00017B9F">
                    <w:rPr>
                      <w:rFonts w:hint="eastAsia"/>
                      <w:b/>
                      <w:bCs/>
                      <w:color w:val="000000"/>
                      <w:sz w:val="24"/>
                      <w:szCs w:val="24"/>
                    </w:rPr>
                    <w:t>△</w:t>
                  </w:r>
                  <w:r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☼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t xml:space="preserve"> </w:t>
                  </w:r>
                  <w:r w:rsidRPr="00017B9F">
                    <w:rPr>
                      <w:rFonts w:ascii="MS Gothic" w:eastAsia="MS Gothic" w:hAnsi="MS Gothic" w:cs="MS Gothic" w:hint="eastAsia"/>
                      <w:color w:val="984806"/>
                    </w:rPr>
                    <w:t>▬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☺</w:t>
                  </w:r>
                  <w:r>
                    <w:rPr>
                      <w:rFonts w:ascii="MS Gothic" w:eastAsia="MS Gothic" w:hAnsi="MS Gothic" w:cs="MS Gothic" w:hint="eastAsia"/>
                      <w:sz w:val="24"/>
                      <w:szCs w:val="24"/>
                    </w:rPr>
                    <w:t>✲</w:t>
                  </w:r>
                  <w:r>
                    <w:rPr>
                      <w:rFonts w:ascii="MS Gothic" w:eastAsia="MS Gothic" w:hAnsi="MS Gothic" w:cs="MS Gothic" w:hint="eastAsia"/>
                    </w:rPr>
                    <w:t>▤</w:t>
                  </w:r>
                </w:p>
              </w:txbxContent>
            </v:textbox>
          </v:shape>
        </w:pict>
      </w:r>
    </w:p>
    <w:sectPr w:rsidR="007A3ED9" w:rsidSect="00B073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昒? 嫛???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E70"/>
    <w:rsid w:val="00017B9F"/>
    <w:rsid w:val="00043537"/>
    <w:rsid w:val="00051B07"/>
    <w:rsid w:val="000D5118"/>
    <w:rsid w:val="0012267C"/>
    <w:rsid w:val="00123355"/>
    <w:rsid w:val="0016533F"/>
    <w:rsid w:val="00227B48"/>
    <w:rsid w:val="0023019F"/>
    <w:rsid w:val="002C3469"/>
    <w:rsid w:val="00300585"/>
    <w:rsid w:val="00311E70"/>
    <w:rsid w:val="003C4F9B"/>
    <w:rsid w:val="00440585"/>
    <w:rsid w:val="0050024F"/>
    <w:rsid w:val="00545B41"/>
    <w:rsid w:val="00552C99"/>
    <w:rsid w:val="00647871"/>
    <w:rsid w:val="006B70ED"/>
    <w:rsid w:val="007505F0"/>
    <w:rsid w:val="007A3ED9"/>
    <w:rsid w:val="007B28BA"/>
    <w:rsid w:val="00994963"/>
    <w:rsid w:val="00A35754"/>
    <w:rsid w:val="00A74F85"/>
    <w:rsid w:val="00A77D6A"/>
    <w:rsid w:val="00A87D18"/>
    <w:rsid w:val="00B07390"/>
    <w:rsid w:val="00B411E7"/>
    <w:rsid w:val="00B91515"/>
    <w:rsid w:val="00BF262E"/>
    <w:rsid w:val="00CC767A"/>
    <w:rsid w:val="00D41C1A"/>
    <w:rsid w:val="00D741A5"/>
    <w:rsid w:val="013A5233"/>
    <w:rsid w:val="046475F2"/>
    <w:rsid w:val="053C2991"/>
    <w:rsid w:val="070078DD"/>
    <w:rsid w:val="07510464"/>
    <w:rsid w:val="07F37100"/>
    <w:rsid w:val="083B1D78"/>
    <w:rsid w:val="09B8180F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11AC3F5F"/>
    <w:rsid w:val="11FB7028"/>
    <w:rsid w:val="1272312F"/>
    <w:rsid w:val="12740F09"/>
    <w:rsid w:val="12A3450F"/>
    <w:rsid w:val="135F64A3"/>
    <w:rsid w:val="13AA6488"/>
    <w:rsid w:val="144E1855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8EF0447"/>
    <w:rsid w:val="19377172"/>
    <w:rsid w:val="19BF308A"/>
    <w:rsid w:val="1A793D1A"/>
    <w:rsid w:val="1B984D07"/>
    <w:rsid w:val="1BF937BE"/>
    <w:rsid w:val="1C957E9F"/>
    <w:rsid w:val="1CAE20B4"/>
    <w:rsid w:val="1CB46AB0"/>
    <w:rsid w:val="1CF23304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8C3C3C"/>
    <w:rsid w:val="222404B4"/>
    <w:rsid w:val="22820B61"/>
    <w:rsid w:val="24A1228A"/>
    <w:rsid w:val="2576688A"/>
    <w:rsid w:val="258C71A8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A178A9"/>
    <w:rsid w:val="2F38507C"/>
    <w:rsid w:val="2FD15010"/>
    <w:rsid w:val="30F5473C"/>
    <w:rsid w:val="31526717"/>
    <w:rsid w:val="32D13E98"/>
    <w:rsid w:val="32E25E4F"/>
    <w:rsid w:val="337D43EB"/>
    <w:rsid w:val="33C817CA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82B42B3"/>
    <w:rsid w:val="39631961"/>
    <w:rsid w:val="39AC1DBD"/>
    <w:rsid w:val="39F739D8"/>
    <w:rsid w:val="3A521398"/>
    <w:rsid w:val="3A7206C3"/>
    <w:rsid w:val="3A725C59"/>
    <w:rsid w:val="3B004010"/>
    <w:rsid w:val="3BCB03A2"/>
    <w:rsid w:val="3CA0017F"/>
    <w:rsid w:val="3CA77FAA"/>
    <w:rsid w:val="3EEA57C7"/>
    <w:rsid w:val="3F40244D"/>
    <w:rsid w:val="3F82304C"/>
    <w:rsid w:val="3FB23144"/>
    <w:rsid w:val="407E67CE"/>
    <w:rsid w:val="41273F65"/>
    <w:rsid w:val="41E561D4"/>
    <w:rsid w:val="41FF2726"/>
    <w:rsid w:val="422A41D7"/>
    <w:rsid w:val="429F1FA2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73E4802"/>
    <w:rsid w:val="47556E22"/>
    <w:rsid w:val="482C1353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9156C"/>
    <w:rsid w:val="4FF0043F"/>
    <w:rsid w:val="505271B2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E93302"/>
    <w:rsid w:val="52FB2D88"/>
    <w:rsid w:val="537A25ED"/>
    <w:rsid w:val="54266121"/>
    <w:rsid w:val="54810621"/>
    <w:rsid w:val="54A72357"/>
    <w:rsid w:val="55B13B42"/>
    <w:rsid w:val="560B14A0"/>
    <w:rsid w:val="574F055A"/>
    <w:rsid w:val="57A64114"/>
    <w:rsid w:val="57CE30A7"/>
    <w:rsid w:val="57D022ED"/>
    <w:rsid w:val="581238E0"/>
    <w:rsid w:val="59746E2B"/>
    <w:rsid w:val="598A371D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1360BC7"/>
    <w:rsid w:val="61C046E5"/>
    <w:rsid w:val="62666792"/>
    <w:rsid w:val="6305450A"/>
    <w:rsid w:val="63BC57B5"/>
    <w:rsid w:val="63C9017A"/>
    <w:rsid w:val="64313FC6"/>
    <w:rsid w:val="64733F9D"/>
    <w:rsid w:val="649D028A"/>
    <w:rsid w:val="64B55096"/>
    <w:rsid w:val="66126668"/>
    <w:rsid w:val="66E428CD"/>
    <w:rsid w:val="674443A7"/>
    <w:rsid w:val="674F39A7"/>
    <w:rsid w:val="67ED0609"/>
    <w:rsid w:val="68046DC4"/>
    <w:rsid w:val="681E6F1A"/>
    <w:rsid w:val="68450054"/>
    <w:rsid w:val="68534542"/>
    <w:rsid w:val="69156727"/>
    <w:rsid w:val="6A126156"/>
    <w:rsid w:val="6AA43813"/>
    <w:rsid w:val="6AE0533E"/>
    <w:rsid w:val="6B37640D"/>
    <w:rsid w:val="6B983D30"/>
    <w:rsid w:val="6C6422A2"/>
    <w:rsid w:val="6D14041B"/>
    <w:rsid w:val="6D9B05DF"/>
    <w:rsid w:val="6E053D5E"/>
    <w:rsid w:val="6E7630B2"/>
    <w:rsid w:val="6E83003F"/>
    <w:rsid w:val="6F811680"/>
    <w:rsid w:val="6F9578A0"/>
    <w:rsid w:val="6FE8013C"/>
    <w:rsid w:val="702B728B"/>
    <w:rsid w:val="70C73810"/>
    <w:rsid w:val="70EA29B6"/>
    <w:rsid w:val="711747D8"/>
    <w:rsid w:val="7141569A"/>
    <w:rsid w:val="7284214E"/>
    <w:rsid w:val="72D27873"/>
    <w:rsid w:val="73592806"/>
    <w:rsid w:val="73A504CB"/>
    <w:rsid w:val="741B6BB6"/>
    <w:rsid w:val="74304739"/>
    <w:rsid w:val="75D72974"/>
    <w:rsid w:val="767C266A"/>
    <w:rsid w:val="775B0D95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9710E2"/>
    <w:rsid w:val="7C742C43"/>
    <w:rsid w:val="7CD856E6"/>
    <w:rsid w:val="7D1073F6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F2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39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0739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2</Pages>
  <Words>92</Words>
  <Characters>526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微软用户</cp:lastModifiedBy>
  <cp:revision>14</cp:revision>
  <dcterms:created xsi:type="dcterms:W3CDTF">2016-06-10T02:57:00Z</dcterms:created>
  <dcterms:modified xsi:type="dcterms:W3CDTF">2016-09-09T07:20:00Z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