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四川</w:t>
      </w:r>
      <w:r>
        <w:rPr>
          <w:rFonts w:hint="eastAsia"/>
          <w:b/>
          <w:sz w:val="32"/>
          <w:szCs w:val="32"/>
        </w:rPr>
        <w:t>太极大药房</w:t>
      </w:r>
      <w:r>
        <w:rPr>
          <w:rFonts w:hint="eastAsia"/>
          <w:b/>
          <w:sz w:val="32"/>
          <w:szCs w:val="32"/>
          <w:lang w:eastAsia="zh-CN"/>
        </w:rPr>
        <w:t>连锁有限公司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剑门关·阆中古城活动方案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活动名称：</w:t>
      </w:r>
      <w:r>
        <w:rPr>
          <w:rFonts w:hint="eastAsia"/>
          <w:szCs w:val="21"/>
          <w:lang w:eastAsia="zh-CN"/>
        </w:rPr>
        <w:t>金秋</w:t>
      </w:r>
      <w:r>
        <w:rPr>
          <w:rFonts w:hint="eastAsia"/>
          <w:szCs w:val="21"/>
          <w:lang w:val="en-US" w:eastAsia="zh-CN"/>
        </w:rPr>
        <w:t>9月、相约阆中</w:t>
      </w:r>
    </w:p>
    <w:p>
      <w:pPr>
        <w:rPr>
          <w:szCs w:val="21"/>
        </w:rPr>
      </w:pPr>
      <w:r>
        <w:rPr>
          <w:rFonts w:hint="eastAsia"/>
          <w:szCs w:val="21"/>
        </w:rPr>
        <w:t>活动人员：太极大药房医生</w:t>
      </w:r>
      <w:r>
        <w:rPr>
          <w:rFonts w:hint="eastAsia"/>
          <w:szCs w:val="21"/>
          <w:lang w:eastAsia="zh-CN"/>
        </w:rPr>
        <w:t>及医生家属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活动地点：剑门关·阆中古城</w:t>
      </w:r>
    </w:p>
    <w:p>
      <w:pPr>
        <w:rPr>
          <w:szCs w:val="21"/>
        </w:rPr>
      </w:pPr>
      <w:r>
        <w:rPr>
          <w:rFonts w:hint="eastAsia"/>
          <w:szCs w:val="21"/>
        </w:rPr>
        <w:t>活动时间：</w:t>
      </w:r>
      <w:r>
        <w:rPr>
          <w:szCs w:val="21"/>
        </w:rPr>
        <w:t>201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12</w:t>
      </w:r>
      <w:r>
        <w:rPr>
          <w:rFonts w:hint="eastAsia"/>
          <w:szCs w:val="21"/>
          <w:lang w:eastAsia="zh-CN"/>
        </w:rPr>
        <w:t>日</w:t>
      </w:r>
      <w:r>
        <w:rPr>
          <w:rFonts w:hint="eastAsia"/>
          <w:szCs w:val="21"/>
          <w:lang w:val="en-US" w:eastAsia="zh-CN"/>
        </w:rPr>
        <w:t>-13日</w:t>
      </w:r>
    </w:p>
    <w:p>
      <w:pPr>
        <w:rPr>
          <w:szCs w:val="21"/>
        </w:rPr>
      </w:pPr>
      <w:r>
        <w:rPr>
          <w:rFonts w:hint="eastAsia"/>
          <w:szCs w:val="21"/>
        </w:rPr>
        <w:t>活动人数：</w:t>
      </w:r>
      <w:r>
        <w:rPr>
          <w:rFonts w:hint="eastAsia"/>
          <w:szCs w:val="21"/>
          <w:lang w:eastAsia="zh-CN"/>
        </w:rPr>
        <w:t>以报名人数为准</w:t>
      </w:r>
    </w:p>
    <w:p>
      <w:pPr>
        <w:rPr>
          <w:szCs w:val="21"/>
        </w:rPr>
      </w:pPr>
      <w:r>
        <w:rPr>
          <w:rFonts w:hint="eastAsia"/>
          <w:szCs w:val="21"/>
        </w:rPr>
        <w:t>活动目的：增强团队凝聚力，向心力，强化彼此的沟通与合作，营造更好的公司文化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  <w:lang w:eastAsia="zh-CN"/>
        </w:rPr>
        <w:t>一、</w:t>
      </w:r>
      <w:r>
        <w:rPr>
          <w:rFonts w:hint="eastAsia"/>
          <w:b/>
          <w:bCs/>
          <w:szCs w:val="21"/>
        </w:rPr>
        <w:t>活动流程：</w:t>
      </w:r>
    </w:p>
    <w:tbl>
      <w:tblPr>
        <w:tblStyle w:val="5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2985"/>
        <w:gridCol w:w="2940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6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活动</w:t>
            </w:r>
            <w:r>
              <w:rPr>
                <w:rFonts w:hint="eastAsia"/>
                <w:b/>
                <w:kern w:val="0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46" w:type="dxa"/>
            <w:vAlign w:val="center"/>
          </w:tcPr>
          <w:p>
            <w:pPr>
              <w:jc w:val="both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 xml:space="preserve">D1  </w:t>
            </w:r>
            <w:r>
              <w:rPr>
                <w:kern w:val="0"/>
                <w:sz w:val="20"/>
                <w:szCs w:val="21"/>
              </w:rPr>
              <w:t>0</w:t>
            </w: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7</w:t>
            </w:r>
            <w:r>
              <w:rPr>
                <w:kern w:val="0"/>
                <w:sz w:val="20"/>
                <w:szCs w:val="21"/>
              </w:rPr>
              <w:t>:00-0</w:t>
            </w: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7</w:t>
            </w:r>
            <w:r>
              <w:rPr>
                <w:kern w:val="0"/>
                <w:sz w:val="20"/>
                <w:szCs w:val="21"/>
              </w:rPr>
              <w:t>:30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旗舰店（锦江区东大街上东大街段232号）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集合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点名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6" w:type="dxa"/>
            <w:vAlign w:val="center"/>
          </w:tcPr>
          <w:p>
            <w:pPr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 xml:space="preserve">     11</w:t>
            </w:r>
            <w:r>
              <w:rPr>
                <w:kern w:val="0"/>
                <w:sz w:val="20"/>
                <w:szCs w:val="21"/>
              </w:rPr>
              <w:t>:30</w:t>
            </w: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-12:30</w:t>
            </w:r>
          </w:p>
        </w:tc>
        <w:tc>
          <w:tcPr>
            <w:tcW w:w="7096" w:type="dxa"/>
            <w:gridSpan w:val="3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午餐、休息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46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 xml:space="preserve">   12:30-17:00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剑门关风景区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轻松深度游剑门（鸟道、观剑门、雷鸣桥等）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17：00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晚餐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品尝特色剑门关豆腐宴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 xml:space="preserve">   19:00-21:00</w:t>
            </w:r>
          </w:p>
        </w:tc>
        <w:tc>
          <w:tcPr>
            <w:tcW w:w="709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沟通交流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6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 xml:space="preserve">D2  </w:t>
            </w:r>
            <w:r>
              <w:rPr>
                <w:kern w:val="0"/>
                <w:sz w:val="20"/>
                <w:szCs w:val="21"/>
              </w:rPr>
              <w:t>0</w:t>
            </w: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7</w:t>
            </w:r>
            <w:r>
              <w:rPr>
                <w:kern w:val="0"/>
                <w:sz w:val="20"/>
                <w:szCs w:val="21"/>
              </w:rPr>
              <w:t>:</w:t>
            </w: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00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早餐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 xml:space="preserve"> 7:30-11:30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阆中古镇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汉桓候祠、贡院、风水馆等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 xml:space="preserve"> 12:00-13:30</w:t>
            </w:r>
          </w:p>
        </w:tc>
        <w:tc>
          <w:tcPr>
            <w:tcW w:w="7096" w:type="dxa"/>
            <w:gridSpan w:val="3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午餐、休息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846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 xml:space="preserve">    14:00</w:t>
            </w:r>
          </w:p>
        </w:tc>
        <w:tc>
          <w:tcPr>
            <w:tcW w:w="709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返程成都</w:t>
            </w:r>
          </w:p>
        </w:tc>
      </w:tr>
    </w:tbl>
    <w:p>
      <w:pPr>
        <w:rPr>
          <w:rFonts w:hint="eastAsia"/>
          <w:b/>
          <w:sz w:val="28"/>
          <w:szCs w:val="28"/>
          <w:lang w:eastAsia="zh-CN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温馨提示</w:t>
      </w:r>
      <w:r>
        <w:rPr>
          <w:rFonts w:hint="eastAsia"/>
          <w:b/>
          <w:sz w:val="28"/>
          <w:szCs w:val="28"/>
        </w:rPr>
        <w:t>：</w:t>
      </w:r>
    </w:p>
    <w:p>
      <w:pPr>
        <w:rPr>
          <w:rFonts w:hint="eastAsia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1、出发时间、集合地点</w:t>
      </w:r>
    </w:p>
    <w:p>
      <w:pPr>
        <w:numPr>
          <w:numId w:val="0"/>
        </w:numPr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2、请携带有效身份证、老年证。</w:t>
      </w:r>
    </w:p>
    <w:p>
      <w:pPr>
        <w:numPr>
          <w:numId w:val="0"/>
        </w:numPr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3、请准备好舒适透气衣服及鞋子、雨具。</w:t>
      </w:r>
    </w:p>
    <w:p>
      <w:pPr>
        <w:numPr>
          <w:numId w:val="0"/>
        </w:numPr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4、全程旅游注意安全</w:t>
      </w:r>
    </w:p>
    <w:p>
      <w:pPr>
        <w:numPr>
          <w:numId w:val="0"/>
        </w:numPr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5、联系人：覃懿莉  13880621322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                            四川太极大药房连锁有限公司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                              二〇一六年九月五日</w:t>
      </w:r>
    </w:p>
    <w:p>
      <w:pPr>
        <w:rPr>
          <w:rFonts w:hint="eastAsia"/>
          <w:b/>
          <w:bCs/>
          <w:sz w:val="21"/>
          <w:szCs w:val="21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0451F"/>
    <w:rsid w:val="04900D5D"/>
    <w:rsid w:val="0686607D"/>
    <w:rsid w:val="0B055C8C"/>
    <w:rsid w:val="122C54BA"/>
    <w:rsid w:val="138149D6"/>
    <w:rsid w:val="15173FD4"/>
    <w:rsid w:val="1A1A6D7C"/>
    <w:rsid w:val="1BBD2E1D"/>
    <w:rsid w:val="1D5971AD"/>
    <w:rsid w:val="1E407532"/>
    <w:rsid w:val="1FDE2637"/>
    <w:rsid w:val="23721EB9"/>
    <w:rsid w:val="241F4B26"/>
    <w:rsid w:val="28EE5329"/>
    <w:rsid w:val="2AD31350"/>
    <w:rsid w:val="2F6E6E38"/>
    <w:rsid w:val="30E0689B"/>
    <w:rsid w:val="34B52AC2"/>
    <w:rsid w:val="356852DB"/>
    <w:rsid w:val="358A4EF5"/>
    <w:rsid w:val="38F16312"/>
    <w:rsid w:val="3926470E"/>
    <w:rsid w:val="3C6C5213"/>
    <w:rsid w:val="3D9464D0"/>
    <w:rsid w:val="3E5B7C56"/>
    <w:rsid w:val="3EEF2F81"/>
    <w:rsid w:val="40D42DED"/>
    <w:rsid w:val="418934D5"/>
    <w:rsid w:val="45744DF5"/>
    <w:rsid w:val="45C80089"/>
    <w:rsid w:val="46480399"/>
    <w:rsid w:val="479154C9"/>
    <w:rsid w:val="4C4C37B1"/>
    <w:rsid w:val="4CDB41CA"/>
    <w:rsid w:val="4E3133F0"/>
    <w:rsid w:val="549A1F35"/>
    <w:rsid w:val="56FC1BD4"/>
    <w:rsid w:val="5D123C56"/>
    <w:rsid w:val="5D3E2360"/>
    <w:rsid w:val="5D941916"/>
    <w:rsid w:val="5DAC297E"/>
    <w:rsid w:val="60F252F4"/>
    <w:rsid w:val="610D6709"/>
    <w:rsid w:val="62417231"/>
    <w:rsid w:val="62E60E8B"/>
    <w:rsid w:val="654F5305"/>
    <w:rsid w:val="674A5CAB"/>
    <w:rsid w:val="6BD32745"/>
    <w:rsid w:val="706273D5"/>
    <w:rsid w:val="724E50A5"/>
    <w:rsid w:val="72B11DFF"/>
    <w:rsid w:val="72D92B78"/>
    <w:rsid w:val="72F4281D"/>
    <w:rsid w:val="744B2B29"/>
    <w:rsid w:val="791A3BDE"/>
    <w:rsid w:val="7BD90942"/>
    <w:rsid w:val="7F1C1DC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148</Words>
  <Characters>850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2014-08-06T08:38:00Z</dcterms:created>
  <dc:creator>微软用户</dc:creator>
  <cp:lastModifiedBy>Administrator</cp:lastModifiedBy>
  <dcterms:modified xsi:type="dcterms:W3CDTF">2016-09-05T08:23:05Z</dcterms:modified>
  <dc:title>成都太极大药房天台山活动方案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