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2016-09-07T14:54:39Z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