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曹敏</w:t>
      </w: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周思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辜成玉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2A7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DB34EB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A72B6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6036B58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2016-09-26T09:41:31Z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