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刘新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王兰兰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刘新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罗玉萍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>
        <w:rPr>
          <w:rFonts w:hint="eastAsia"/>
        </w:rPr>
      </w:pPr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rFonts w:hint="eastAsia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刘新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罗欢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>
        <w:rPr>
          <w:rFonts w:hint="eastAsia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F274F8F"/>
    <w:rsid w:val="0F746D9F"/>
    <w:rsid w:val="1C2D15AF"/>
    <w:rsid w:val="1EF94F45"/>
    <w:rsid w:val="1FEC634B"/>
    <w:rsid w:val="241F5474"/>
    <w:rsid w:val="24692026"/>
    <w:rsid w:val="2A722691"/>
    <w:rsid w:val="2E806B4A"/>
    <w:rsid w:val="314D572E"/>
    <w:rsid w:val="33CD1595"/>
    <w:rsid w:val="3B2E7B50"/>
    <w:rsid w:val="43B15793"/>
    <w:rsid w:val="449159C8"/>
    <w:rsid w:val="46FC3827"/>
    <w:rsid w:val="48E37328"/>
    <w:rsid w:val="4B451E83"/>
    <w:rsid w:val="4E901E63"/>
    <w:rsid w:val="525E14D2"/>
    <w:rsid w:val="562130AC"/>
    <w:rsid w:val="5946073B"/>
    <w:rsid w:val="5B220408"/>
    <w:rsid w:val="5BEF3538"/>
    <w:rsid w:val="65582910"/>
    <w:rsid w:val="665920EC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2016-09-26T07:48:16Z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