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唐佳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657014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0AB0409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2016-09-26T07:29:50Z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