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eastAsia="zh-CN"/>
        </w:rPr>
        <w:t>江月红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徐德英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D782878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A2D0322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2016-09-26T06:31:04Z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