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C680A1C"/>
    <w:rsid w:val="2E806B4A"/>
    <w:rsid w:val="314D572E"/>
    <w:rsid w:val="33CD1595"/>
    <w:rsid w:val="3B2E7B50"/>
    <w:rsid w:val="43B15793"/>
    <w:rsid w:val="443E71A7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2016-09-26T06:30:48Z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