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  <w:r>
        <w:t xml:space="preserve">    </w:t>
      </w:r>
    </w:p>
    <w:p>
      <w:pPr/>
    </w:p>
    <w:p>
      <w:pPr/>
    </w:p>
    <w:p>
      <w:pPr>
        <w:rPr>
          <w:lang w:val="en-US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罗丹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>
      <w:pPr/>
    </w:p>
    <w:p>
      <w:pPr/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pPr/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pPr/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C5563AC"/>
    <w:rsid w:val="40857CE9"/>
    <w:rsid w:val="43B15793"/>
    <w:rsid w:val="449159C8"/>
    <w:rsid w:val="44F71432"/>
    <w:rsid w:val="48E37328"/>
    <w:rsid w:val="4923730E"/>
    <w:rsid w:val="49EF15FB"/>
    <w:rsid w:val="49F308E0"/>
    <w:rsid w:val="4A4B3F13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</cp:lastModifiedBy>
  <dcterms:modified xsi:type="dcterms:W3CDTF">2016-09-26T04:58:47Z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