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1" w:name="_GoBack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：刘婵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杨成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0" w:name="OLE_LINK1"/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bookmarkEnd w:id="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920D67"/>
    <w:rsid w:val="042D6435"/>
    <w:rsid w:val="0623601E"/>
    <w:rsid w:val="1C2D15AF"/>
    <w:rsid w:val="1CF06334"/>
    <w:rsid w:val="1EF94F45"/>
    <w:rsid w:val="1FEC634B"/>
    <w:rsid w:val="3D582A5B"/>
    <w:rsid w:val="43B15793"/>
    <w:rsid w:val="5BE65C0F"/>
    <w:rsid w:val="625A0DAF"/>
    <w:rsid w:val="70390867"/>
    <w:rsid w:val="796740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2016-09-26T03:38:11Z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