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46" w:rsidRDefault="00F17046">
      <w:pPr>
        <w:rPr>
          <w:b/>
          <w:bCs/>
          <w:color w:val="000000"/>
          <w:sz w:val="24"/>
        </w:rPr>
      </w:pPr>
    </w:p>
    <w:p w:rsidR="00F17046" w:rsidRDefault="00F1704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1704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1704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704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704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04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704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1704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704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1704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1704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704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704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704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7046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分扣罚）</w:t>
            </w:r>
          </w:p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704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F17046" w:rsidRDefault="00F1704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17046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17046" w:rsidRDefault="00F17046">
      <w:r>
        <w:t xml:space="preserve">    </w:t>
      </w:r>
    </w:p>
    <w:p w:rsidR="00F17046" w:rsidRDefault="00F17046"/>
    <w:p w:rsidR="00F17046" w:rsidRDefault="00F17046"/>
    <w:p w:rsidR="00F17046" w:rsidRDefault="00F17046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</w:rPr>
        <w:t>高文棋</w:t>
      </w:r>
      <w:r>
        <w:t xml:space="preserve">                    </w:t>
      </w:r>
      <w:r>
        <w:rPr>
          <w:rFonts w:hint="eastAsia"/>
        </w:rPr>
        <w:t>被考评人（店员）：曹娉</w:t>
      </w:r>
    </w:p>
    <w:p w:rsidR="00F17046" w:rsidRDefault="00F17046"/>
    <w:p w:rsidR="00F17046" w:rsidRDefault="00F1704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1704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1704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04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04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04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04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04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704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704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704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704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7046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6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*5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分扣罚）（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7046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7046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1704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46" w:rsidRDefault="00F1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17046" w:rsidRDefault="00F1704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2016.9</w:t>
      </w:r>
      <w:r>
        <w:rPr>
          <w:rFonts w:hint="eastAsia"/>
          <w:b/>
          <w:bCs/>
          <w:sz w:val="24"/>
        </w:rPr>
        <w:t>）</w:t>
      </w:r>
    </w:p>
    <w:p w:rsidR="00F17046" w:rsidRDefault="00F17046">
      <w:pPr>
        <w:rPr>
          <w:b/>
          <w:bCs/>
          <w:sz w:val="24"/>
        </w:rPr>
      </w:pPr>
    </w:p>
    <w:p w:rsidR="00F17046" w:rsidRDefault="00F17046">
      <w:pPr>
        <w:rPr>
          <w:b/>
          <w:bCs/>
          <w:sz w:val="24"/>
        </w:rPr>
      </w:pPr>
    </w:p>
    <w:p w:rsidR="00F17046" w:rsidRDefault="00F17046">
      <w:pPr>
        <w:jc w:val="left"/>
      </w:pPr>
      <w:r>
        <w:rPr>
          <w:rFonts w:hint="eastAsia"/>
        </w:rPr>
        <w:t>考评人（片区主管）：谭庆娟</w:t>
      </w:r>
      <w:bookmarkStart w:id="0" w:name="_GoBack"/>
      <w:bookmarkEnd w:id="0"/>
      <w:r>
        <w:t xml:space="preserve">                                 </w:t>
      </w:r>
      <w:r>
        <w:rPr>
          <w:rFonts w:hint="eastAsia"/>
        </w:rPr>
        <w:t>被考评人（店长）：</w:t>
      </w:r>
    </w:p>
    <w:p w:rsidR="00F17046" w:rsidRDefault="00F17046">
      <w:pPr>
        <w:jc w:val="left"/>
      </w:pPr>
    </w:p>
    <w:p w:rsidR="00F17046" w:rsidRDefault="00F17046"/>
    <w:p w:rsidR="00F17046" w:rsidRDefault="00F17046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F17046" w:rsidRDefault="00F17046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F17046" w:rsidRDefault="00F17046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F17046" w:rsidRDefault="00F17046"/>
    <w:sectPr w:rsidR="00F17046" w:rsidSect="00686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46" w:rsidRDefault="00F17046">
      <w:r>
        <w:separator/>
      </w:r>
    </w:p>
  </w:endnote>
  <w:endnote w:type="continuationSeparator" w:id="0">
    <w:p w:rsidR="00F17046" w:rsidRDefault="00F1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46" w:rsidRDefault="00F170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46" w:rsidRDefault="00F170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46" w:rsidRDefault="00F17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46" w:rsidRDefault="00F17046">
      <w:r>
        <w:separator/>
      </w:r>
    </w:p>
  </w:footnote>
  <w:footnote w:type="continuationSeparator" w:id="0">
    <w:p w:rsidR="00F17046" w:rsidRDefault="00F17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46" w:rsidRDefault="00F170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46" w:rsidRDefault="00F17046" w:rsidP="00B447C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46" w:rsidRDefault="00F170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E22D3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86E6B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3768C"/>
    <w:rsid w:val="00A510F4"/>
    <w:rsid w:val="00B12441"/>
    <w:rsid w:val="00B447C8"/>
    <w:rsid w:val="00B473DA"/>
    <w:rsid w:val="00BB2D0F"/>
    <w:rsid w:val="00BB7D41"/>
    <w:rsid w:val="00BF1087"/>
    <w:rsid w:val="00CB1605"/>
    <w:rsid w:val="00CF567E"/>
    <w:rsid w:val="00CF6D23"/>
    <w:rsid w:val="00D01326"/>
    <w:rsid w:val="00D07629"/>
    <w:rsid w:val="00D32299"/>
    <w:rsid w:val="00D83EC4"/>
    <w:rsid w:val="00E45681"/>
    <w:rsid w:val="00F17046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6B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6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6E6B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6E6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247</Words>
  <Characters>1409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USER-</cp:lastModifiedBy>
  <cp:revision>3</cp:revision>
  <dcterms:created xsi:type="dcterms:W3CDTF">2016-01-04T03:35:00Z</dcterms:created>
  <dcterms:modified xsi:type="dcterms:W3CDTF">2016-09-26T03:51:00Z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